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274D" w14:textId="77777777" w:rsidR="00B2688B" w:rsidRDefault="00B2688B">
      <w:pPr>
        <w:jc w:val="center"/>
        <w:rPr>
          <w:sz w:val="28"/>
          <w:szCs w:val="28"/>
        </w:rPr>
      </w:pPr>
    </w:p>
    <w:p w14:paraId="6AF56AD8" w14:textId="77777777" w:rsidR="00BC268E" w:rsidRPr="002877EF" w:rsidRDefault="00174301">
      <w:pPr>
        <w:jc w:val="center"/>
        <w:rPr>
          <w:b/>
          <w:bCs/>
          <w:sz w:val="28"/>
          <w:szCs w:val="28"/>
        </w:rPr>
      </w:pPr>
      <w:r w:rsidRPr="002877EF">
        <w:rPr>
          <w:noProof/>
          <w:sz w:val="23"/>
        </w:rPr>
        <w:drawing>
          <wp:inline distT="0" distB="0" distL="0" distR="0" wp14:anchorId="6912F8C5" wp14:editId="17DE80D9">
            <wp:extent cx="552450" cy="657225"/>
            <wp:effectExtent l="19050" t="0" r="0" b="0"/>
            <wp:docPr id="3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10D14F" w14:textId="77777777" w:rsidR="00BC268E" w:rsidRPr="002877EF" w:rsidRDefault="00BC268E">
      <w:pPr>
        <w:jc w:val="center"/>
        <w:rPr>
          <w:b/>
          <w:bCs/>
          <w:sz w:val="28"/>
          <w:szCs w:val="28"/>
        </w:rPr>
      </w:pPr>
    </w:p>
    <w:p w14:paraId="743AB2D1" w14:textId="77777777" w:rsidR="00BC268E" w:rsidRPr="002877EF" w:rsidRDefault="00867A19">
      <w:pPr>
        <w:jc w:val="center"/>
        <w:rPr>
          <w:sz w:val="28"/>
          <w:szCs w:val="28"/>
        </w:rPr>
      </w:pPr>
      <w:r w:rsidRPr="002877EF">
        <w:rPr>
          <w:sz w:val="28"/>
          <w:szCs w:val="28"/>
        </w:rPr>
        <w:t>АДМИНИСТРАЦИ</w:t>
      </w:r>
      <w:r w:rsidR="00682D37" w:rsidRPr="002877EF">
        <w:rPr>
          <w:sz w:val="28"/>
          <w:szCs w:val="28"/>
        </w:rPr>
        <w:t>Я</w:t>
      </w:r>
      <w:r w:rsidRPr="002877EF">
        <w:rPr>
          <w:sz w:val="28"/>
          <w:szCs w:val="28"/>
        </w:rPr>
        <w:t xml:space="preserve"> </w:t>
      </w:r>
      <w:r w:rsidR="00BC268E" w:rsidRPr="002877EF">
        <w:rPr>
          <w:sz w:val="28"/>
          <w:szCs w:val="28"/>
        </w:rPr>
        <w:t>БОГУЧАНСКОГО РАЙОНА</w:t>
      </w:r>
    </w:p>
    <w:p w14:paraId="0AEAE414" w14:textId="77777777" w:rsidR="00A7441E" w:rsidRPr="002877EF" w:rsidRDefault="00A7441E">
      <w:pPr>
        <w:jc w:val="center"/>
        <w:rPr>
          <w:sz w:val="28"/>
          <w:szCs w:val="28"/>
        </w:rPr>
      </w:pPr>
    </w:p>
    <w:p w14:paraId="703C9952" w14:textId="77777777" w:rsidR="00BC268E" w:rsidRPr="002877EF" w:rsidRDefault="002C2D4B">
      <w:pPr>
        <w:jc w:val="center"/>
        <w:rPr>
          <w:sz w:val="28"/>
          <w:szCs w:val="28"/>
        </w:rPr>
      </w:pPr>
      <w:r w:rsidRPr="002877EF">
        <w:rPr>
          <w:sz w:val="28"/>
          <w:szCs w:val="28"/>
        </w:rPr>
        <w:t>ПОСТАНОВЛЕНИЕ</w:t>
      </w:r>
    </w:p>
    <w:p w14:paraId="5FD2D89F" w14:textId="77777777" w:rsidR="00221268" w:rsidRPr="002877EF" w:rsidRDefault="00221268" w:rsidP="00221268">
      <w:pPr>
        <w:ind w:left="708"/>
        <w:jc w:val="both"/>
        <w:rPr>
          <w:sz w:val="28"/>
          <w:szCs w:val="28"/>
        </w:rPr>
      </w:pPr>
    </w:p>
    <w:p w14:paraId="36CD3317" w14:textId="7A984872" w:rsidR="008E4378" w:rsidRPr="002877EF" w:rsidRDefault="00DB33EC" w:rsidP="00221268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5D17AE" w:rsidRPr="002877EF">
        <w:rPr>
          <w:sz w:val="28"/>
          <w:szCs w:val="28"/>
        </w:rPr>
        <w:t xml:space="preserve"> </w:t>
      </w:r>
      <w:r w:rsidR="00B73273" w:rsidRPr="002877EF">
        <w:rPr>
          <w:sz w:val="28"/>
          <w:szCs w:val="28"/>
        </w:rPr>
        <w:t>апреля</w:t>
      </w:r>
      <w:r w:rsidR="009F76CB" w:rsidRPr="002877EF">
        <w:rPr>
          <w:sz w:val="28"/>
          <w:szCs w:val="28"/>
        </w:rPr>
        <w:t xml:space="preserve"> </w:t>
      </w:r>
      <w:r w:rsidR="00433018" w:rsidRPr="002877EF">
        <w:rPr>
          <w:sz w:val="28"/>
          <w:szCs w:val="28"/>
        </w:rPr>
        <w:t>20</w:t>
      </w:r>
      <w:r w:rsidR="009F76CB" w:rsidRPr="002877EF">
        <w:rPr>
          <w:sz w:val="28"/>
          <w:szCs w:val="28"/>
        </w:rPr>
        <w:t>2</w:t>
      </w:r>
      <w:r w:rsidR="00B73273" w:rsidRPr="002877EF">
        <w:rPr>
          <w:sz w:val="28"/>
          <w:szCs w:val="28"/>
        </w:rPr>
        <w:t>5</w:t>
      </w:r>
      <w:r w:rsidR="00BC268E" w:rsidRPr="002877EF">
        <w:rPr>
          <w:sz w:val="28"/>
          <w:szCs w:val="28"/>
        </w:rPr>
        <w:t xml:space="preserve">    </w:t>
      </w:r>
      <w:r w:rsidR="00ED64CF" w:rsidRPr="002877EF">
        <w:rPr>
          <w:sz w:val="28"/>
          <w:szCs w:val="28"/>
        </w:rPr>
        <w:t xml:space="preserve">                        </w:t>
      </w:r>
      <w:r w:rsidR="006D03C6" w:rsidRPr="002877EF">
        <w:rPr>
          <w:sz w:val="28"/>
          <w:szCs w:val="28"/>
        </w:rPr>
        <w:t xml:space="preserve">       </w:t>
      </w:r>
      <w:r w:rsidR="00ED64CF" w:rsidRPr="002877EF">
        <w:rPr>
          <w:sz w:val="28"/>
          <w:szCs w:val="28"/>
        </w:rPr>
        <w:t xml:space="preserve"> </w:t>
      </w:r>
      <w:r w:rsidR="00BC268E" w:rsidRPr="002877EF">
        <w:rPr>
          <w:sz w:val="28"/>
          <w:szCs w:val="28"/>
        </w:rPr>
        <w:t>с.</w:t>
      </w:r>
      <w:r w:rsidR="00867A19" w:rsidRPr="002877EF">
        <w:rPr>
          <w:sz w:val="28"/>
          <w:szCs w:val="28"/>
        </w:rPr>
        <w:t xml:space="preserve"> </w:t>
      </w:r>
      <w:r w:rsidR="00BC268E" w:rsidRPr="002877EF">
        <w:rPr>
          <w:sz w:val="28"/>
          <w:szCs w:val="28"/>
        </w:rPr>
        <w:t xml:space="preserve">Богучаны        </w:t>
      </w:r>
      <w:r w:rsidR="00EA7C2D" w:rsidRPr="002877EF">
        <w:rPr>
          <w:sz w:val="28"/>
          <w:szCs w:val="28"/>
        </w:rPr>
        <w:t xml:space="preserve">                    </w:t>
      </w:r>
      <w:r w:rsidR="000F2821" w:rsidRPr="002877EF">
        <w:rPr>
          <w:sz w:val="28"/>
          <w:szCs w:val="28"/>
        </w:rPr>
        <w:t xml:space="preserve"> </w:t>
      </w:r>
      <w:r w:rsidR="00BC268E" w:rsidRPr="002877EF">
        <w:rPr>
          <w:sz w:val="28"/>
          <w:szCs w:val="28"/>
        </w:rPr>
        <w:t xml:space="preserve">  </w:t>
      </w:r>
      <w:r w:rsidR="00221268" w:rsidRPr="002877EF">
        <w:rPr>
          <w:sz w:val="28"/>
          <w:szCs w:val="28"/>
        </w:rPr>
        <w:t xml:space="preserve"> </w:t>
      </w:r>
      <w:r w:rsidR="006D03C6" w:rsidRPr="002877EF">
        <w:rPr>
          <w:sz w:val="28"/>
          <w:szCs w:val="28"/>
        </w:rPr>
        <w:t xml:space="preserve">   </w:t>
      </w:r>
      <w:r w:rsidR="00A7441E" w:rsidRPr="002877EF">
        <w:rPr>
          <w:sz w:val="28"/>
          <w:szCs w:val="28"/>
        </w:rPr>
        <w:t xml:space="preserve"> </w:t>
      </w:r>
      <w:r w:rsidR="001D14BC" w:rsidRPr="009D73B0">
        <w:rPr>
          <w:sz w:val="28"/>
          <w:szCs w:val="28"/>
        </w:rPr>
        <w:t>№ _</w:t>
      </w:r>
      <w:r w:rsidR="00BE2164" w:rsidRPr="009D73B0">
        <w:rPr>
          <w:sz w:val="28"/>
          <w:szCs w:val="28"/>
        </w:rPr>
        <w:t>_____</w:t>
      </w:r>
    </w:p>
    <w:p w14:paraId="792DBF56" w14:textId="77777777" w:rsidR="00AD5A72" w:rsidRPr="002877EF" w:rsidRDefault="00AD5A72" w:rsidP="00221268">
      <w:pPr>
        <w:jc w:val="both"/>
        <w:rPr>
          <w:sz w:val="28"/>
          <w:szCs w:val="28"/>
        </w:rPr>
      </w:pPr>
    </w:p>
    <w:p w14:paraId="6B12391B" w14:textId="77777777" w:rsidR="008E4378" w:rsidRPr="002877EF" w:rsidRDefault="008E4378" w:rsidP="00221268">
      <w:pPr>
        <w:jc w:val="both"/>
        <w:rPr>
          <w:sz w:val="28"/>
          <w:szCs w:val="28"/>
        </w:rPr>
      </w:pPr>
    </w:p>
    <w:p w14:paraId="3525AC2F" w14:textId="2DDC0A3A" w:rsidR="0057664A" w:rsidRPr="002877EF" w:rsidRDefault="009D00AB" w:rsidP="00221268">
      <w:pPr>
        <w:jc w:val="both"/>
        <w:rPr>
          <w:sz w:val="28"/>
          <w:szCs w:val="28"/>
        </w:rPr>
      </w:pPr>
      <w:r w:rsidRPr="002877EF">
        <w:rPr>
          <w:sz w:val="28"/>
          <w:szCs w:val="28"/>
        </w:rPr>
        <w:t>О проведен</w:t>
      </w:r>
      <w:r w:rsidR="00127667" w:rsidRPr="002877EF">
        <w:rPr>
          <w:sz w:val="28"/>
          <w:szCs w:val="28"/>
        </w:rPr>
        <w:t>и</w:t>
      </w:r>
      <w:r w:rsidRPr="002877EF">
        <w:rPr>
          <w:sz w:val="28"/>
          <w:szCs w:val="28"/>
        </w:rPr>
        <w:t xml:space="preserve">и </w:t>
      </w:r>
      <w:r w:rsidR="00FA2845" w:rsidRPr="002877EF">
        <w:rPr>
          <w:sz w:val="28"/>
          <w:szCs w:val="28"/>
        </w:rPr>
        <w:t xml:space="preserve">общественных </w:t>
      </w:r>
      <w:r w:rsidR="00C560C7" w:rsidRPr="002877EF">
        <w:rPr>
          <w:sz w:val="28"/>
          <w:szCs w:val="28"/>
        </w:rPr>
        <w:t>обсуждений</w:t>
      </w:r>
      <w:r w:rsidR="00111252">
        <w:rPr>
          <w:sz w:val="28"/>
          <w:szCs w:val="28"/>
        </w:rPr>
        <w:t xml:space="preserve"> и публичных слушаний</w:t>
      </w:r>
    </w:p>
    <w:p w14:paraId="014B45CB" w14:textId="77777777" w:rsidR="0057664A" w:rsidRPr="002877EF" w:rsidRDefault="0057664A" w:rsidP="00221268">
      <w:pPr>
        <w:jc w:val="both"/>
        <w:rPr>
          <w:sz w:val="28"/>
          <w:szCs w:val="28"/>
        </w:rPr>
      </w:pPr>
    </w:p>
    <w:p w14:paraId="3FC1317F" w14:textId="77777777" w:rsidR="00395E19" w:rsidRPr="002877EF" w:rsidRDefault="009D00AB" w:rsidP="00127667">
      <w:pPr>
        <w:jc w:val="both"/>
        <w:rPr>
          <w:sz w:val="28"/>
          <w:szCs w:val="28"/>
        </w:rPr>
      </w:pPr>
      <w:r w:rsidRPr="002877EF">
        <w:rPr>
          <w:sz w:val="28"/>
          <w:szCs w:val="28"/>
        </w:rPr>
        <w:tab/>
      </w:r>
    </w:p>
    <w:p w14:paraId="006CC282" w14:textId="716C5C52" w:rsidR="00AB5F5C" w:rsidRPr="002877EF" w:rsidRDefault="00395E19" w:rsidP="00AB5F5C">
      <w:pPr>
        <w:spacing w:line="288" w:lineRule="auto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2877EF">
        <w:rPr>
          <w:rFonts w:eastAsia="Calibri"/>
          <w:sz w:val="28"/>
          <w:szCs w:val="28"/>
          <w:lang w:bidi="ru-RU"/>
        </w:rPr>
        <w:t xml:space="preserve">В соответствии с Федеральными законами от 06.10.2003 №131-Ф3 «Об общих принципах организации местного самоуправления в Российской Федерации», от 23.11.1995 №174-ФЗ «Об экологической экспертизе», </w:t>
      </w:r>
      <w:r w:rsidRPr="002877EF">
        <w:rPr>
          <w:rFonts w:eastAsia="Calibri"/>
          <w:bCs/>
          <w:sz w:val="28"/>
          <w:szCs w:val="28"/>
          <w:lang w:eastAsia="en-US"/>
        </w:rPr>
        <w:t xml:space="preserve"> </w:t>
      </w:r>
      <w:r w:rsidR="00AB5F5C" w:rsidRPr="002877EF">
        <w:rPr>
          <w:rFonts w:eastAsia="Calibri"/>
          <w:bCs/>
          <w:sz w:val="28"/>
          <w:szCs w:val="28"/>
          <w:lang w:eastAsia="en-US"/>
        </w:rPr>
        <w:t xml:space="preserve">постановлением правительства Российской Федерации от 28.11.2024 №1644 «О порядке проведения оценки воздействия на окружающую среду», </w:t>
      </w:r>
      <w:r w:rsidR="00AB5F5C" w:rsidRPr="002877EF">
        <w:rPr>
          <w:sz w:val="28"/>
          <w:szCs w:val="28"/>
        </w:rPr>
        <w:t xml:space="preserve">ст. 7 </w:t>
      </w:r>
      <w:r w:rsidR="00A04C17" w:rsidRPr="002877EF">
        <w:rPr>
          <w:sz w:val="28"/>
          <w:szCs w:val="28"/>
        </w:rPr>
        <w:t xml:space="preserve">и ст. 21 </w:t>
      </w:r>
      <w:r w:rsidR="00AB5F5C" w:rsidRPr="002877EF">
        <w:rPr>
          <w:sz w:val="28"/>
          <w:szCs w:val="28"/>
        </w:rPr>
        <w:t xml:space="preserve">Устава Богучанского района Красноярского края </w:t>
      </w:r>
      <w:bookmarkStart w:id="0" w:name="_Hlk195000106"/>
      <w:r w:rsidR="00A04C17" w:rsidRPr="002877EF">
        <w:rPr>
          <w:sz w:val="28"/>
          <w:szCs w:val="28"/>
        </w:rPr>
        <w:t xml:space="preserve">и </w:t>
      </w:r>
      <w:r w:rsidR="00AB5F5C" w:rsidRPr="002877EF">
        <w:rPr>
          <w:sz w:val="28"/>
          <w:szCs w:val="28"/>
        </w:rPr>
        <w:t xml:space="preserve">Положения об организации и проведении </w:t>
      </w:r>
      <w:r w:rsidR="00326112" w:rsidRPr="002877EF">
        <w:rPr>
          <w:sz w:val="28"/>
          <w:szCs w:val="28"/>
        </w:rPr>
        <w:t>публичных</w:t>
      </w:r>
      <w:r w:rsidR="00AB5F5C" w:rsidRPr="002877EF">
        <w:rPr>
          <w:sz w:val="28"/>
          <w:szCs w:val="28"/>
        </w:rPr>
        <w:t xml:space="preserve"> слушаний в </w:t>
      </w:r>
      <w:r w:rsidR="00326112" w:rsidRPr="002877EF">
        <w:rPr>
          <w:sz w:val="28"/>
          <w:szCs w:val="28"/>
        </w:rPr>
        <w:t xml:space="preserve">муниципальном образовании </w:t>
      </w:r>
      <w:r w:rsidR="00AB5F5C" w:rsidRPr="002877EF">
        <w:rPr>
          <w:sz w:val="28"/>
          <w:szCs w:val="28"/>
        </w:rPr>
        <w:t>Богучанск</w:t>
      </w:r>
      <w:r w:rsidR="00326112" w:rsidRPr="002877EF">
        <w:rPr>
          <w:sz w:val="28"/>
          <w:szCs w:val="28"/>
        </w:rPr>
        <w:t>ий</w:t>
      </w:r>
      <w:r w:rsidR="00AB5F5C" w:rsidRPr="002877EF">
        <w:rPr>
          <w:sz w:val="28"/>
          <w:szCs w:val="28"/>
        </w:rPr>
        <w:t xml:space="preserve"> район</w:t>
      </w:r>
      <w:bookmarkEnd w:id="0"/>
      <w:r w:rsidR="00AB5F5C" w:rsidRPr="002877EF">
        <w:rPr>
          <w:sz w:val="28"/>
          <w:szCs w:val="28"/>
        </w:rPr>
        <w:t xml:space="preserve">, </w:t>
      </w:r>
      <w:r w:rsidR="00AB5F5C" w:rsidRPr="002877EF">
        <w:rPr>
          <w:rFonts w:eastAsia="Calibri"/>
          <w:sz w:val="28"/>
          <w:szCs w:val="28"/>
          <w:lang w:bidi="ru-RU"/>
        </w:rPr>
        <w:t>рассмотрев обращение Общества с ограниченной ответственностью ООО</w:t>
      </w:r>
      <w:r w:rsidR="00A04C17" w:rsidRPr="002877EF">
        <w:rPr>
          <w:rFonts w:eastAsia="Calibri"/>
          <w:sz w:val="28"/>
          <w:szCs w:val="28"/>
          <w:lang w:bidi="ru-RU"/>
        </w:rPr>
        <w:t> </w:t>
      </w:r>
      <w:r w:rsidR="00AB5F5C" w:rsidRPr="002877EF">
        <w:rPr>
          <w:rFonts w:eastAsia="Calibri"/>
          <w:sz w:val="28"/>
          <w:szCs w:val="28"/>
          <w:lang w:bidi="ru-RU"/>
        </w:rPr>
        <w:t xml:space="preserve">«ВИНБУЛГРУПП» от </w:t>
      </w:r>
      <w:r w:rsidR="00A04C17" w:rsidRPr="002877EF">
        <w:rPr>
          <w:rFonts w:eastAsia="Calibri"/>
          <w:sz w:val="28"/>
          <w:szCs w:val="28"/>
          <w:lang w:bidi="ru-RU"/>
        </w:rPr>
        <w:t>21</w:t>
      </w:r>
      <w:r w:rsidR="00AB5F5C" w:rsidRPr="002877EF">
        <w:rPr>
          <w:rFonts w:eastAsia="Calibri"/>
          <w:sz w:val="28"/>
          <w:szCs w:val="28"/>
          <w:lang w:bidi="ru-RU"/>
        </w:rPr>
        <w:t>.0</w:t>
      </w:r>
      <w:r w:rsidR="00A04C17" w:rsidRPr="002877EF">
        <w:rPr>
          <w:rFonts w:eastAsia="Calibri"/>
          <w:sz w:val="28"/>
          <w:szCs w:val="28"/>
          <w:lang w:bidi="ru-RU"/>
        </w:rPr>
        <w:t>4</w:t>
      </w:r>
      <w:r w:rsidR="00AB5F5C" w:rsidRPr="002877EF">
        <w:rPr>
          <w:rFonts w:eastAsia="Calibri"/>
          <w:sz w:val="28"/>
          <w:szCs w:val="28"/>
          <w:lang w:bidi="ru-RU"/>
        </w:rPr>
        <w:t xml:space="preserve">.2025 </w:t>
      </w:r>
      <w:r w:rsidR="00AB5F5C" w:rsidRPr="009D73B0">
        <w:rPr>
          <w:rFonts w:eastAsia="Calibri"/>
          <w:sz w:val="28"/>
          <w:szCs w:val="28"/>
          <w:lang w:bidi="ru-RU"/>
        </w:rPr>
        <w:t>№</w:t>
      </w:r>
      <w:r w:rsidR="00AF2A93">
        <w:rPr>
          <w:rFonts w:eastAsia="Calibri"/>
          <w:sz w:val="28"/>
          <w:szCs w:val="28"/>
          <w:lang w:bidi="ru-RU"/>
        </w:rPr>
        <w:t xml:space="preserve"> 892</w:t>
      </w:r>
    </w:p>
    <w:p w14:paraId="6F51923B" w14:textId="77777777" w:rsidR="00AD5A72" w:rsidRPr="002877EF" w:rsidRDefault="00AD5A72" w:rsidP="00DE7A81">
      <w:pPr>
        <w:spacing w:line="288" w:lineRule="auto"/>
        <w:ind w:firstLine="708"/>
        <w:jc w:val="both"/>
        <w:rPr>
          <w:sz w:val="28"/>
          <w:szCs w:val="28"/>
        </w:rPr>
      </w:pPr>
    </w:p>
    <w:p w14:paraId="2763D473" w14:textId="77777777" w:rsidR="00FB6DFC" w:rsidRPr="002877EF" w:rsidRDefault="00FB6DFC" w:rsidP="00DE7A81">
      <w:pPr>
        <w:spacing w:line="288" w:lineRule="auto"/>
        <w:jc w:val="both"/>
        <w:rPr>
          <w:sz w:val="28"/>
          <w:szCs w:val="28"/>
        </w:rPr>
      </w:pPr>
    </w:p>
    <w:p w14:paraId="3BDA12B9" w14:textId="77777777" w:rsidR="00BC268E" w:rsidRPr="002877EF" w:rsidRDefault="00127667" w:rsidP="00127667">
      <w:pPr>
        <w:jc w:val="center"/>
        <w:rPr>
          <w:sz w:val="28"/>
          <w:szCs w:val="28"/>
        </w:rPr>
      </w:pPr>
      <w:r w:rsidRPr="002877EF">
        <w:rPr>
          <w:sz w:val="28"/>
          <w:szCs w:val="28"/>
        </w:rPr>
        <w:t>ПО</w:t>
      </w:r>
      <w:r w:rsidR="00F87DF8" w:rsidRPr="002877EF">
        <w:rPr>
          <w:sz w:val="28"/>
          <w:szCs w:val="28"/>
        </w:rPr>
        <w:t>СТАНОВЛЯЮ:</w:t>
      </w:r>
    </w:p>
    <w:p w14:paraId="380D1FF8" w14:textId="77777777" w:rsidR="00127667" w:rsidRPr="002877EF" w:rsidRDefault="00127667" w:rsidP="00127667">
      <w:pPr>
        <w:jc w:val="center"/>
        <w:rPr>
          <w:sz w:val="28"/>
          <w:szCs w:val="28"/>
        </w:rPr>
      </w:pPr>
    </w:p>
    <w:p w14:paraId="5F1265F4" w14:textId="77777777" w:rsidR="00111252" w:rsidRDefault="00D51E14" w:rsidP="006168DD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Провести </w:t>
      </w:r>
      <w:r w:rsidR="00FA2845" w:rsidRPr="002877EF">
        <w:rPr>
          <w:sz w:val="28"/>
          <w:szCs w:val="28"/>
        </w:rPr>
        <w:t xml:space="preserve">общественные </w:t>
      </w:r>
      <w:r w:rsidR="00C560C7" w:rsidRPr="002877EF">
        <w:rPr>
          <w:sz w:val="28"/>
          <w:szCs w:val="28"/>
        </w:rPr>
        <w:t>обсуждения</w:t>
      </w:r>
      <w:r w:rsidRPr="002877EF">
        <w:rPr>
          <w:sz w:val="28"/>
          <w:szCs w:val="28"/>
        </w:rPr>
        <w:t xml:space="preserve"> </w:t>
      </w:r>
      <w:r w:rsidR="008B1683" w:rsidRPr="002877EF">
        <w:rPr>
          <w:rStyle w:val="a7"/>
          <w:sz w:val="28"/>
          <w:szCs w:val="28"/>
        </w:rPr>
        <w:t xml:space="preserve">проектной документации </w:t>
      </w:r>
      <w:bookmarkStart w:id="1" w:name="_Hlk195000300"/>
      <w:r w:rsidR="008B1683" w:rsidRPr="002877EF">
        <w:rPr>
          <w:rStyle w:val="a7"/>
          <w:sz w:val="28"/>
          <w:szCs w:val="28"/>
        </w:rPr>
        <w:t xml:space="preserve">включая </w:t>
      </w:r>
      <w:r w:rsidR="009F76CB" w:rsidRPr="002877EF">
        <w:rPr>
          <w:rStyle w:val="a7"/>
          <w:sz w:val="28"/>
          <w:szCs w:val="28"/>
        </w:rPr>
        <w:t>предварительны</w:t>
      </w:r>
      <w:r w:rsidR="008B1683" w:rsidRPr="002877EF">
        <w:rPr>
          <w:rStyle w:val="a7"/>
          <w:sz w:val="28"/>
          <w:szCs w:val="28"/>
        </w:rPr>
        <w:t>е</w:t>
      </w:r>
      <w:r w:rsidR="009F76CB" w:rsidRPr="002877EF">
        <w:rPr>
          <w:rStyle w:val="a7"/>
          <w:sz w:val="28"/>
          <w:szCs w:val="28"/>
        </w:rPr>
        <w:t xml:space="preserve"> материал</w:t>
      </w:r>
      <w:r w:rsidR="008B1683" w:rsidRPr="002877EF">
        <w:rPr>
          <w:rStyle w:val="a7"/>
          <w:sz w:val="28"/>
          <w:szCs w:val="28"/>
        </w:rPr>
        <w:t>ы</w:t>
      </w:r>
      <w:r w:rsidR="009F76CB" w:rsidRPr="002877EF">
        <w:rPr>
          <w:rStyle w:val="a7"/>
          <w:sz w:val="28"/>
          <w:szCs w:val="28"/>
        </w:rPr>
        <w:t xml:space="preserve"> </w:t>
      </w:r>
      <w:r w:rsidR="00E65CB2" w:rsidRPr="002877EF">
        <w:rPr>
          <w:rStyle w:val="a7"/>
          <w:sz w:val="28"/>
          <w:szCs w:val="28"/>
        </w:rPr>
        <w:t>оценки воздействия на окружающую среду</w:t>
      </w:r>
      <w:bookmarkEnd w:id="1"/>
      <w:r w:rsidR="00E65CB2" w:rsidRPr="002877EF">
        <w:rPr>
          <w:rStyle w:val="a7"/>
          <w:sz w:val="28"/>
          <w:szCs w:val="28"/>
        </w:rPr>
        <w:t xml:space="preserve"> (</w:t>
      </w:r>
      <w:r w:rsidR="001649FD" w:rsidRPr="002877EF">
        <w:rPr>
          <w:rStyle w:val="a7"/>
          <w:sz w:val="28"/>
          <w:szCs w:val="28"/>
        </w:rPr>
        <w:t xml:space="preserve">далее - </w:t>
      </w:r>
      <w:r w:rsidR="009F76CB" w:rsidRPr="002877EF">
        <w:rPr>
          <w:rStyle w:val="a7"/>
          <w:sz w:val="28"/>
          <w:szCs w:val="28"/>
        </w:rPr>
        <w:t>ОВОС</w:t>
      </w:r>
      <w:r w:rsidR="00E65CB2" w:rsidRPr="002877EF">
        <w:rPr>
          <w:rStyle w:val="a7"/>
          <w:sz w:val="28"/>
          <w:szCs w:val="28"/>
        </w:rPr>
        <w:t>)</w:t>
      </w:r>
      <w:r w:rsidR="009F76CB" w:rsidRPr="002877EF">
        <w:rPr>
          <w:rStyle w:val="a7"/>
          <w:sz w:val="28"/>
          <w:szCs w:val="28"/>
        </w:rPr>
        <w:t xml:space="preserve"> </w:t>
      </w:r>
      <w:bookmarkStart w:id="2" w:name="_Hlk195000316"/>
      <w:r w:rsidR="008B1683" w:rsidRPr="002877EF">
        <w:rPr>
          <w:rStyle w:val="a7"/>
          <w:sz w:val="28"/>
          <w:szCs w:val="28"/>
        </w:rPr>
        <w:t xml:space="preserve">по объекту </w:t>
      </w:r>
      <w:r w:rsidR="00B73273" w:rsidRPr="002877EF">
        <w:rPr>
          <w:rStyle w:val="a7"/>
          <w:sz w:val="28"/>
          <w:szCs w:val="28"/>
        </w:rPr>
        <w:t>«Рекультивация территории размещения отходов нефтепродуктов на части участка с кадастровым № 24:07:1201002:1390, расположенного по адресу</w:t>
      </w:r>
      <w:r w:rsidR="001D14BC" w:rsidRPr="002877EF">
        <w:rPr>
          <w:rStyle w:val="a7"/>
          <w:sz w:val="28"/>
          <w:szCs w:val="28"/>
        </w:rPr>
        <w:t>:</w:t>
      </w:r>
      <w:r w:rsidR="00B73273" w:rsidRPr="002877EF">
        <w:rPr>
          <w:rStyle w:val="a7"/>
          <w:sz w:val="28"/>
          <w:szCs w:val="28"/>
        </w:rPr>
        <w:t xml:space="preserve"> Красноярский край</w:t>
      </w:r>
      <w:r w:rsidR="001D14BC" w:rsidRPr="002877EF">
        <w:rPr>
          <w:rStyle w:val="a7"/>
          <w:sz w:val="28"/>
          <w:szCs w:val="28"/>
        </w:rPr>
        <w:t>,</w:t>
      </w:r>
      <w:r w:rsidR="00B73273" w:rsidRPr="002877EF">
        <w:rPr>
          <w:rStyle w:val="a7"/>
          <w:sz w:val="28"/>
          <w:szCs w:val="28"/>
        </w:rPr>
        <w:t xml:space="preserve"> Богучанский район</w:t>
      </w:r>
      <w:r w:rsidR="001D14BC" w:rsidRPr="002877EF">
        <w:rPr>
          <w:rStyle w:val="a7"/>
          <w:sz w:val="28"/>
          <w:szCs w:val="28"/>
        </w:rPr>
        <w:t>,</w:t>
      </w:r>
      <w:r w:rsidR="00B73273" w:rsidRPr="002877EF">
        <w:rPr>
          <w:rStyle w:val="a7"/>
          <w:sz w:val="28"/>
          <w:szCs w:val="28"/>
        </w:rPr>
        <w:t xml:space="preserve"> с. Богучаны</w:t>
      </w:r>
      <w:r w:rsidR="001D14BC" w:rsidRPr="002877EF">
        <w:rPr>
          <w:rStyle w:val="a7"/>
          <w:sz w:val="28"/>
          <w:szCs w:val="28"/>
        </w:rPr>
        <w:t>,</w:t>
      </w:r>
      <w:r w:rsidR="00B73273" w:rsidRPr="002877EF">
        <w:rPr>
          <w:rStyle w:val="a7"/>
          <w:sz w:val="28"/>
          <w:szCs w:val="28"/>
        </w:rPr>
        <w:t xml:space="preserve"> ул</w:t>
      </w:r>
      <w:r w:rsidR="001D14BC" w:rsidRPr="002877EF">
        <w:rPr>
          <w:rStyle w:val="a7"/>
          <w:sz w:val="28"/>
          <w:szCs w:val="28"/>
        </w:rPr>
        <w:t>.</w:t>
      </w:r>
      <w:r w:rsidR="00B73273" w:rsidRPr="002877EF">
        <w:rPr>
          <w:rStyle w:val="a7"/>
          <w:sz w:val="28"/>
          <w:szCs w:val="28"/>
        </w:rPr>
        <w:t xml:space="preserve"> Октябрьская</w:t>
      </w:r>
      <w:r w:rsidR="001D14BC" w:rsidRPr="002877EF">
        <w:rPr>
          <w:rStyle w:val="a7"/>
          <w:sz w:val="28"/>
          <w:szCs w:val="28"/>
        </w:rPr>
        <w:t>,</w:t>
      </w:r>
      <w:r w:rsidR="00B73273" w:rsidRPr="002877EF">
        <w:rPr>
          <w:rStyle w:val="a7"/>
          <w:sz w:val="28"/>
          <w:szCs w:val="28"/>
        </w:rPr>
        <w:t xml:space="preserve"> 111а»</w:t>
      </w:r>
      <w:bookmarkEnd w:id="2"/>
      <w:r w:rsidR="00B73273" w:rsidRPr="002877EF">
        <w:rPr>
          <w:rStyle w:val="a7"/>
          <w:sz w:val="28"/>
          <w:szCs w:val="28"/>
        </w:rPr>
        <w:t xml:space="preserve">, </w:t>
      </w:r>
      <w:r w:rsidR="00CC577C" w:rsidRPr="002877EF">
        <w:rPr>
          <w:rStyle w:val="a7"/>
          <w:sz w:val="28"/>
          <w:szCs w:val="28"/>
        </w:rPr>
        <w:t xml:space="preserve"> в период с </w:t>
      </w:r>
      <w:r w:rsidR="00E40C37" w:rsidRPr="002877EF">
        <w:rPr>
          <w:sz w:val="28"/>
          <w:szCs w:val="28"/>
        </w:rPr>
        <w:t>28</w:t>
      </w:r>
      <w:r w:rsidR="00A43051" w:rsidRPr="002877EF">
        <w:rPr>
          <w:sz w:val="28"/>
          <w:szCs w:val="28"/>
        </w:rPr>
        <w:t xml:space="preserve"> </w:t>
      </w:r>
      <w:r w:rsidR="00B73273" w:rsidRPr="002877EF">
        <w:rPr>
          <w:sz w:val="28"/>
          <w:szCs w:val="28"/>
        </w:rPr>
        <w:t>апреля</w:t>
      </w:r>
      <w:r w:rsidR="00A43051" w:rsidRPr="002877EF">
        <w:rPr>
          <w:sz w:val="28"/>
          <w:szCs w:val="28"/>
        </w:rPr>
        <w:t xml:space="preserve"> 20</w:t>
      </w:r>
      <w:r w:rsidR="009F76CB" w:rsidRPr="002877EF">
        <w:rPr>
          <w:sz w:val="28"/>
          <w:szCs w:val="28"/>
        </w:rPr>
        <w:t>2</w:t>
      </w:r>
      <w:r w:rsidR="00B73273" w:rsidRPr="002877EF">
        <w:rPr>
          <w:sz w:val="28"/>
          <w:szCs w:val="28"/>
        </w:rPr>
        <w:t>5</w:t>
      </w:r>
      <w:r w:rsidR="00A43051" w:rsidRPr="002877EF">
        <w:rPr>
          <w:sz w:val="28"/>
          <w:szCs w:val="28"/>
        </w:rPr>
        <w:t xml:space="preserve"> года</w:t>
      </w:r>
      <w:r w:rsidR="008B1683" w:rsidRPr="002877EF">
        <w:rPr>
          <w:sz w:val="28"/>
          <w:szCs w:val="28"/>
        </w:rPr>
        <w:t xml:space="preserve"> </w:t>
      </w:r>
      <w:r w:rsidR="002877EF">
        <w:rPr>
          <w:sz w:val="28"/>
          <w:szCs w:val="28"/>
        </w:rPr>
        <w:t xml:space="preserve">по </w:t>
      </w:r>
      <w:r w:rsidR="00E40C37" w:rsidRPr="002877EF">
        <w:rPr>
          <w:sz w:val="28"/>
          <w:szCs w:val="28"/>
        </w:rPr>
        <w:t>28</w:t>
      </w:r>
      <w:r w:rsidR="008B1683" w:rsidRPr="002877EF">
        <w:rPr>
          <w:sz w:val="28"/>
          <w:szCs w:val="28"/>
        </w:rPr>
        <w:t xml:space="preserve"> мая 2025 года.</w:t>
      </w:r>
    </w:p>
    <w:p w14:paraId="694F2A21" w14:textId="0D8FC1A6" w:rsidR="006168DD" w:rsidRPr="002877EF" w:rsidRDefault="00111252" w:rsidP="006168DD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Главы Богучанского района п</w:t>
      </w:r>
      <w:r w:rsidR="008B1683" w:rsidRPr="002877EF">
        <w:rPr>
          <w:sz w:val="28"/>
          <w:szCs w:val="28"/>
        </w:rPr>
        <w:t xml:space="preserve">ровести </w:t>
      </w:r>
      <w:r w:rsidR="00080851" w:rsidRPr="002877EF">
        <w:rPr>
          <w:sz w:val="28"/>
          <w:szCs w:val="28"/>
        </w:rPr>
        <w:t>публичные</w:t>
      </w:r>
      <w:r w:rsidR="008B1683" w:rsidRPr="002877EF">
        <w:rPr>
          <w:sz w:val="28"/>
          <w:szCs w:val="28"/>
        </w:rPr>
        <w:t xml:space="preserve"> слушания </w:t>
      </w:r>
      <w:r w:rsidR="00E40C37" w:rsidRPr="002877EF">
        <w:rPr>
          <w:sz w:val="28"/>
          <w:szCs w:val="28"/>
        </w:rPr>
        <w:t>14</w:t>
      </w:r>
      <w:r w:rsidR="008B1683" w:rsidRPr="002877EF">
        <w:rPr>
          <w:sz w:val="28"/>
          <w:szCs w:val="28"/>
        </w:rPr>
        <w:t xml:space="preserve"> </w:t>
      </w:r>
      <w:r w:rsidR="00E40C37" w:rsidRPr="002877EF">
        <w:rPr>
          <w:sz w:val="28"/>
          <w:szCs w:val="28"/>
        </w:rPr>
        <w:t>мая</w:t>
      </w:r>
      <w:r w:rsidR="008B1683" w:rsidRPr="002877EF">
        <w:rPr>
          <w:sz w:val="28"/>
          <w:szCs w:val="28"/>
        </w:rPr>
        <w:t xml:space="preserve"> 2025 года </w:t>
      </w:r>
      <w:r w:rsidR="006168DD" w:rsidRPr="002877EF">
        <w:rPr>
          <w:sz w:val="28"/>
          <w:szCs w:val="28"/>
        </w:rPr>
        <w:t>с использованием средств дистанционного взаимодействия сети «Интернет».</w:t>
      </w:r>
    </w:p>
    <w:p w14:paraId="54C05D32" w14:textId="7F237CDC" w:rsidR="00F52C3C" w:rsidRPr="002877EF" w:rsidRDefault="006168DD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>У</w:t>
      </w:r>
      <w:r w:rsidR="00D51E14" w:rsidRPr="002877EF">
        <w:rPr>
          <w:sz w:val="28"/>
          <w:szCs w:val="28"/>
        </w:rPr>
        <w:t>твердить график</w:t>
      </w:r>
      <w:r w:rsidR="00EC5222">
        <w:rPr>
          <w:sz w:val="28"/>
          <w:szCs w:val="28"/>
        </w:rPr>
        <w:t xml:space="preserve"> и место</w:t>
      </w:r>
      <w:r w:rsidR="00D51E14" w:rsidRPr="002877EF">
        <w:rPr>
          <w:sz w:val="28"/>
          <w:szCs w:val="28"/>
        </w:rPr>
        <w:t xml:space="preserve"> проведения общественных </w:t>
      </w:r>
      <w:r w:rsidR="008B1683" w:rsidRPr="002877EF">
        <w:rPr>
          <w:sz w:val="28"/>
          <w:szCs w:val="28"/>
        </w:rPr>
        <w:t xml:space="preserve">обсуждений </w:t>
      </w:r>
      <w:r w:rsidR="00111252">
        <w:rPr>
          <w:sz w:val="28"/>
          <w:szCs w:val="28"/>
        </w:rPr>
        <w:t xml:space="preserve">и публичных слушаний </w:t>
      </w:r>
      <w:r w:rsidR="00D51E14" w:rsidRPr="002877EF">
        <w:rPr>
          <w:sz w:val="28"/>
          <w:szCs w:val="28"/>
        </w:rPr>
        <w:t>согласно приложению №1 к настоящему постановлению.</w:t>
      </w:r>
    </w:p>
    <w:p w14:paraId="76DE3B3E" w14:textId="77777777" w:rsidR="00F52C3C" w:rsidRPr="002877EF" w:rsidRDefault="00D51E14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Для организации подготовки и проведения </w:t>
      </w:r>
      <w:r w:rsidR="001649FD" w:rsidRPr="002877EF">
        <w:rPr>
          <w:sz w:val="28"/>
          <w:szCs w:val="28"/>
        </w:rPr>
        <w:t xml:space="preserve">публичных </w:t>
      </w:r>
      <w:r w:rsidR="00837A73" w:rsidRPr="002877EF">
        <w:rPr>
          <w:sz w:val="28"/>
          <w:szCs w:val="28"/>
        </w:rPr>
        <w:t>слушаний</w:t>
      </w:r>
      <w:r w:rsidRPr="002877EF">
        <w:rPr>
          <w:sz w:val="28"/>
          <w:szCs w:val="28"/>
        </w:rPr>
        <w:t xml:space="preserve"> создать и утвердить состав Комиссии по организации и проведению </w:t>
      </w:r>
      <w:r w:rsidR="001649FD" w:rsidRPr="002877EF">
        <w:rPr>
          <w:sz w:val="28"/>
          <w:szCs w:val="28"/>
        </w:rPr>
        <w:t xml:space="preserve">публичных </w:t>
      </w:r>
      <w:r w:rsidR="00FA2845" w:rsidRPr="002877EF">
        <w:rPr>
          <w:sz w:val="28"/>
          <w:szCs w:val="28"/>
        </w:rPr>
        <w:lastRenderedPageBreak/>
        <w:t>слушаний</w:t>
      </w:r>
      <w:r w:rsidR="001649FD" w:rsidRPr="002877EF">
        <w:rPr>
          <w:sz w:val="28"/>
          <w:szCs w:val="28"/>
        </w:rPr>
        <w:t xml:space="preserve"> (далее – Комиссия)</w:t>
      </w:r>
      <w:r w:rsidR="00FA2845" w:rsidRPr="002877EF">
        <w:rPr>
          <w:sz w:val="28"/>
          <w:szCs w:val="28"/>
        </w:rPr>
        <w:t xml:space="preserve"> </w:t>
      </w:r>
      <w:r w:rsidRPr="002877EF">
        <w:rPr>
          <w:sz w:val="28"/>
          <w:szCs w:val="28"/>
        </w:rPr>
        <w:t>согласно приложению №2 к настоящему постановлению</w:t>
      </w:r>
      <w:r w:rsidR="00A43051" w:rsidRPr="002877EF">
        <w:rPr>
          <w:sz w:val="28"/>
          <w:szCs w:val="28"/>
        </w:rPr>
        <w:t>.</w:t>
      </w:r>
    </w:p>
    <w:p w14:paraId="73B9A8E2" w14:textId="2483FF19" w:rsidR="001110E6" w:rsidRPr="002877EF" w:rsidRDefault="00D51E14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Комиссии по организации и проведению </w:t>
      </w:r>
      <w:r w:rsidR="001649FD" w:rsidRPr="002877EF">
        <w:rPr>
          <w:sz w:val="28"/>
          <w:szCs w:val="28"/>
        </w:rPr>
        <w:t xml:space="preserve">публичных </w:t>
      </w:r>
      <w:r w:rsidR="00837A73" w:rsidRPr="002877EF">
        <w:rPr>
          <w:sz w:val="28"/>
          <w:szCs w:val="28"/>
        </w:rPr>
        <w:t>слушаний</w:t>
      </w:r>
      <w:r w:rsidR="001110E6" w:rsidRPr="002877EF">
        <w:rPr>
          <w:sz w:val="28"/>
          <w:szCs w:val="28"/>
        </w:rPr>
        <w:t>:</w:t>
      </w:r>
    </w:p>
    <w:p w14:paraId="3490DA77" w14:textId="3A0E3168" w:rsidR="00DE7A81" w:rsidRPr="002877EF" w:rsidRDefault="001110E6" w:rsidP="009F76CB">
      <w:pPr>
        <w:pStyle w:val="msonormalmailrucssattributepostfix"/>
        <w:spacing w:before="0" w:after="0" w:line="288" w:lineRule="auto"/>
        <w:ind w:firstLine="700"/>
        <w:jc w:val="both"/>
        <w:rPr>
          <w:sz w:val="28"/>
          <w:szCs w:val="28"/>
        </w:rPr>
      </w:pPr>
      <w:r w:rsidRPr="002877EF">
        <w:rPr>
          <w:sz w:val="28"/>
          <w:szCs w:val="28"/>
        </w:rPr>
        <w:t>-</w:t>
      </w:r>
      <w:r w:rsidR="00837A73" w:rsidRPr="002877EF">
        <w:rPr>
          <w:sz w:val="28"/>
          <w:szCs w:val="28"/>
        </w:rPr>
        <w:t xml:space="preserve"> </w:t>
      </w:r>
      <w:r w:rsidR="00D51E14" w:rsidRPr="002877EF">
        <w:rPr>
          <w:sz w:val="28"/>
          <w:szCs w:val="28"/>
        </w:rPr>
        <w:t>организ</w:t>
      </w:r>
      <w:r w:rsidR="008D3832" w:rsidRPr="002877EF">
        <w:rPr>
          <w:sz w:val="28"/>
          <w:szCs w:val="28"/>
        </w:rPr>
        <w:t>овать</w:t>
      </w:r>
      <w:r w:rsidR="00D51E14" w:rsidRPr="002877EF">
        <w:rPr>
          <w:sz w:val="28"/>
          <w:szCs w:val="28"/>
        </w:rPr>
        <w:t xml:space="preserve"> работ</w:t>
      </w:r>
      <w:r w:rsidR="008D3832" w:rsidRPr="002877EF">
        <w:rPr>
          <w:sz w:val="28"/>
          <w:szCs w:val="28"/>
        </w:rPr>
        <w:t>у</w:t>
      </w:r>
      <w:r w:rsidR="00D51E14" w:rsidRPr="002877EF">
        <w:rPr>
          <w:sz w:val="28"/>
          <w:szCs w:val="28"/>
        </w:rPr>
        <w:t xml:space="preserve"> общественной приемной для информирования общественности с целью выявления и учета общественных предпочтений жителей муниципального образования</w:t>
      </w:r>
      <w:r w:rsidR="00FE672C">
        <w:rPr>
          <w:sz w:val="28"/>
          <w:szCs w:val="28"/>
        </w:rPr>
        <w:t>;</w:t>
      </w:r>
    </w:p>
    <w:p w14:paraId="3CB8B846" w14:textId="77777777" w:rsidR="00F52C3C" w:rsidRPr="002877EF" w:rsidRDefault="001110E6" w:rsidP="00F52C3C">
      <w:pPr>
        <w:pStyle w:val="msonormalmailrucssattributepostfix"/>
        <w:spacing w:before="0" w:after="0" w:line="288" w:lineRule="auto"/>
        <w:ind w:firstLine="700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- проводить заседания </w:t>
      </w:r>
      <w:r w:rsidR="001649FD" w:rsidRPr="002877EF">
        <w:rPr>
          <w:sz w:val="28"/>
          <w:szCs w:val="28"/>
        </w:rPr>
        <w:t>К</w:t>
      </w:r>
      <w:r w:rsidRPr="002877EF">
        <w:rPr>
          <w:sz w:val="28"/>
          <w:szCs w:val="28"/>
        </w:rPr>
        <w:t xml:space="preserve">омиссии по </w:t>
      </w:r>
      <w:r w:rsidR="00190594" w:rsidRPr="002877EF">
        <w:rPr>
          <w:sz w:val="28"/>
          <w:szCs w:val="28"/>
        </w:rPr>
        <w:t xml:space="preserve">рассмотрению поступающих документов, </w:t>
      </w:r>
      <w:r w:rsidRPr="002877EF">
        <w:rPr>
          <w:sz w:val="28"/>
          <w:szCs w:val="28"/>
        </w:rPr>
        <w:t>заявлени</w:t>
      </w:r>
      <w:r w:rsidR="00190594" w:rsidRPr="002877EF">
        <w:rPr>
          <w:sz w:val="28"/>
          <w:szCs w:val="28"/>
        </w:rPr>
        <w:t>й</w:t>
      </w:r>
      <w:r w:rsidRPr="002877EF">
        <w:rPr>
          <w:sz w:val="28"/>
          <w:szCs w:val="28"/>
        </w:rPr>
        <w:t xml:space="preserve"> и проблемны</w:t>
      </w:r>
      <w:r w:rsidR="00190594" w:rsidRPr="002877EF">
        <w:rPr>
          <w:sz w:val="28"/>
          <w:szCs w:val="28"/>
        </w:rPr>
        <w:t xml:space="preserve">х </w:t>
      </w:r>
      <w:r w:rsidRPr="002877EF">
        <w:rPr>
          <w:sz w:val="28"/>
          <w:szCs w:val="28"/>
        </w:rPr>
        <w:t>вопрос</w:t>
      </w:r>
      <w:r w:rsidR="00190594" w:rsidRPr="002877EF">
        <w:rPr>
          <w:sz w:val="28"/>
          <w:szCs w:val="28"/>
        </w:rPr>
        <w:t>ов</w:t>
      </w:r>
      <w:r w:rsidRPr="002877EF">
        <w:rPr>
          <w:sz w:val="28"/>
          <w:szCs w:val="28"/>
        </w:rPr>
        <w:t xml:space="preserve"> поступающим в общественную приемную и </w:t>
      </w:r>
      <w:r w:rsidR="001649FD" w:rsidRPr="002877EF">
        <w:rPr>
          <w:sz w:val="28"/>
          <w:szCs w:val="28"/>
        </w:rPr>
        <w:t>К</w:t>
      </w:r>
      <w:r w:rsidRPr="002877EF">
        <w:rPr>
          <w:sz w:val="28"/>
          <w:szCs w:val="28"/>
        </w:rPr>
        <w:t xml:space="preserve">омиссию по проведению </w:t>
      </w:r>
      <w:r w:rsidR="001649FD" w:rsidRPr="002877EF">
        <w:rPr>
          <w:sz w:val="28"/>
          <w:szCs w:val="28"/>
        </w:rPr>
        <w:t xml:space="preserve">публичных </w:t>
      </w:r>
      <w:r w:rsidRPr="002877EF">
        <w:rPr>
          <w:sz w:val="28"/>
          <w:szCs w:val="28"/>
        </w:rPr>
        <w:t>слушаний.</w:t>
      </w:r>
    </w:p>
    <w:p w14:paraId="7A54265B" w14:textId="77777777" w:rsidR="00F52C3C" w:rsidRPr="002877EF" w:rsidRDefault="00D51E14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>Утвердить график работы общественной приемной</w:t>
      </w:r>
      <w:r w:rsidR="00F26249" w:rsidRPr="002877EF">
        <w:rPr>
          <w:sz w:val="28"/>
          <w:szCs w:val="28"/>
        </w:rPr>
        <w:t xml:space="preserve"> и </w:t>
      </w:r>
      <w:r w:rsidR="001649FD" w:rsidRPr="002877EF">
        <w:rPr>
          <w:sz w:val="28"/>
          <w:szCs w:val="28"/>
        </w:rPr>
        <w:t>К</w:t>
      </w:r>
      <w:r w:rsidR="00F26249" w:rsidRPr="002877EF">
        <w:rPr>
          <w:sz w:val="28"/>
          <w:szCs w:val="28"/>
        </w:rPr>
        <w:t xml:space="preserve">омиссии по проведению </w:t>
      </w:r>
      <w:r w:rsidR="001649FD" w:rsidRPr="002877EF">
        <w:rPr>
          <w:sz w:val="28"/>
          <w:szCs w:val="28"/>
        </w:rPr>
        <w:t xml:space="preserve">публичных </w:t>
      </w:r>
      <w:r w:rsidR="00461757" w:rsidRPr="002877EF">
        <w:rPr>
          <w:sz w:val="28"/>
          <w:szCs w:val="28"/>
        </w:rPr>
        <w:t>слушаний согласно</w:t>
      </w:r>
      <w:r w:rsidRPr="002877EF">
        <w:rPr>
          <w:sz w:val="28"/>
          <w:szCs w:val="28"/>
        </w:rPr>
        <w:t xml:space="preserve"> приложению №3 к настоящему постановлению.</w:t>
      </w:r>
    </w:p>
    <w:p w14:paraId="378347BB" w14:textId="5DF02B5F" w:rsidR="00F52C3C" w:rsidRPr="002877EF" w:rsidRDefault="00D51E14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Контроль   за     исполнением    настоящего     постановления   возложить на </w:t>
      </w:r>
      <w:r w:rsidR="009F76CB" w:rsidRPr="002877EF">
        <w:rPr>
          <w:sz w:val="28"/>
          <w:szCs w:val="28"/>
        </w:rPr>
        <w:t>заместителя Главы Богучанского района по вопросам развития лесопромышленного комплекса, экологии и природопользования Нохрина С.</w:t>
      </w:r>
      <w:r w:rsidR="002C2003" w:rsidRPr="009D73B0">
        <w:rPr>
          <w:sz w:val="28"/>
          <w:szCs w:val="28"/>
        </w:rPr>
        <w:t xml:space="preserve"> </w:t>
      </w:r>
      <w:r w:rsidR="009F76CB" w:rsidRPr="002877EF">
        <w:rPr>
          <w:sz w:val="28"/>
          <w:szCs w:val="28"/>
        </w:rPr>
        <w:t>И.</w:t>
      </w:r>
    </w:p>
    <w:p w14:paraId="37A773F5" w14:textId="77777777" w:rsidR="00F52C3C" w:rsidRPr="002877EF" w:rsidRDefault="00D51E14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 xml:space="preserve">Информацию о проведении </w:t>
      </w:r>
      <w:r w:rsidR="00FA2845" w:rsidRPr="002877EF">
        <w:rPr>
          <w:sz w:val="28"/>
          <w:szCs w:val="28"/>
        </w:rPr>
        <w:t xml:space="preserve">общественных </w:t>
      </w:r>
      <w:r w:rsidR="001649FD" w:rsidRPr="002877EF">
        <w:rPr>
          <w:sz w:val="28"/>
          <w:szCs w:val="28"/>
        </w:rPr>
        <w:t xml:space="preserve">обсуждений </w:t>
      </w:r>
      <w:r w:rsidRPr="002877EF">
        <w:rPr>
          <w:sz w:val="28"/>
          <w:szCs w:val="28"/>
        </w:rPr>
        <w:t xml:space="preserve">разместить на официальном сайте муниципального образования Богучанский район </w:t>
      </w:r>
      <w:hyperlink r:id="rId7" w:history="1">
        <w:r w:rsidRPr="002877EF">
          <w:rPr>
            <w:sz w:val="28"/>
            <w:szCs w:val="28"/>
            <w:u w:val="single"/>
            <w:lang w:val="en-US"/>
          </w:rPr>
          <w:t>www</w:t>
        </w:r>
        <w:r w:rsidRPr="002877EF">
          <w:rPr>
            <w:sz w:val="28"/>
            <w:szCs w:val="28"/>
            <w:u w:val="single"/>
          </w:rPr>
          <w:t>.</w:t>
        </w:r>
        <w:r w:rsidRPr="002877EF">
          <w:rPr>
            <w:sz w:val="28"/>
            <w:szCs w:val="28"/>
            <w:u w:val="single"/>
            <w:lang w:val="en-US"/>
          </w:rPr>
          <w:t>boguchansky</w:t>
        </w:r>
        <w:r w:rsidRPr="002877EF">
          <w:rPr>
            <w:sz w:val="28"/>
            <w:szCs w:val="28"/>
            <w:u w:val="single"/>
          </w:rPr>
          <w:t>-</w:t>
        </w:r>
        <w:r w:rsidRPr="002877EF">
          <w:rPr>
            <w:sz w:val="28"/>
            <w:szCs w:val="28"/>
            <w:u w:val="single"/>
            <w:lang w:val="en-US"/>
          </w:rPr>
          <w:t>raion</w:t>
        </w:r>
        <w:r w:rsidRPr="002877EF">
          <w:rPr>
            <w:sz w:val="28"/>
            <w:szCs w:val="28"/>
            <w:u w:val="single"/>
          </w:rPr>
          <w:t>.</w:t>
        </w:r>
        <w:r w:rsidRPr="002877EF">
          <w:rPr>
            <w:sz w:val="28"/>
            <w:szCs w:val="28"/>
            <w:u w:val="single"/>
            <w:lang w:val="en-US"/>
          </w:rPr>
          <w:t>ru</w:t>
        </w:r>
      </w:hyperlink>
      <w:r w:rsidRPr="002877EF">
        <w:rPr>
          <w:sz w:val="28"/>
          <w:szCs w:val="28"/>
        </w:rPr>
        <w:t xml:space="preserve">   в разделе «Объявления» и в Официальном вестнике Богучанского района.</w:t>
      </w:r>
    </w:p>
    <w:p w14:paraId="1F29FF85" w14:textId="03D5AF01" w:rsidR="002200B8" w:rsidRPr="002877EF" w:rsidRDefault="002200B8" w:rsidP="00F52C3C">
      <w:pPr>
        <w:numPr>
          <w:ilvl w:val="0"/>
          <w:numId w:val="4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2877EF">
        <w:rPr>
          <w:sz w:val="28"/>
          <w:szCs w:val="28"/>
        </w:rPr>
        <w:t>Постановление вступает в силу со дня следующего за днем опубликования в Официальном вестнике Богучанского района.</w:t>
      </w:r>
    </w:p>
    <w:p w14:paraId="293C501C" w14:textId="77777777" w:rsidR="00D51E14" w:rsidRPr="002877EF" w:rsidRDefault="00D51E14" w:rsidP="00D51E14">
      <w:pPr>
        <w:widowControl w:val="0"/>
        <w:tabs>
          <w:tab w:val="left" w:pos="709"/>
          <w:tab w:val="left" w:pos="851"/>
          <w:tab w:val="left" w:pos="993"/>
        </w:tabs>
        <w:spacing w:line="298" w:lineRule="exact"/>
        <w:ind w:left="567" w:right="20"/>
        <w:jc w:val="both"/>
        <w:rPr>
          <w:sz w:val="28"/>
          <w:szCs w:val="28"/>
        </w:rPr>
      </w:pPr>
    </w:p>
    <w:p w14:paraId="09D9FDE5" w14:textId="77777777" w:rsidR="00D51E14" w:rsidRPr="002877EF" w:rsidRDefault="00D51E14" w:rsidP="00D51E14">
      <w:pPr>
        <w:widowControl w:val="0"/>
        <w:tabs>
          <w:tab w:val="left" w:pos="709"/>
          <w:tab w:val="left" w:pos="851"/>
          <w:tab w:val="left" w:pos="993"/>
        </w:tabs>
        <w:spacing w:line="298" w:lineRule="exact"/>
        <w:ind w:left="567" w:right="20"/>
        <w:jc w:val="both"/>
        <w:rPr>
          <w:sz w:val="28"/>
          <w:szCs w:val="28"/>
        </w:rPr>
      </w:pPr>
    </w:p>
    <w:p w14:paraId="0AEDE4C1" w14:textId="77777777" w:rsidR="004A564D" w:rsidRPr="002877EF" w:rsidRDefault="004A564D" w:rsidP="00D51E14">
      <w:pPr>
        <w:widowControl w:val="0"/>
        <w:tabs>
          <w:tab w:val="left" w:pos="709"/>
          <w:tab w:val="left" w:pos="851"/>
          <w:tab w:val="left" w:pos="993"/>
        </w:tabs>
        <w:spacing w:line="298" w:lineRule="exact"/>
        <w:ind w:left="567" w:right="20"/>
        <w:jc w:val="both"/>
        <w:rPr>
          <w:sz w:val="28"/>
          <w:szCs w:val="28"/>
        </w:rPr>
      </w:pPr>
    </w:p>
    <w:p w14:paraId="636D7A2E" w14:textId="77777777" w:rsidR="004A564D" w:rsidRPr="002877EF" w:rsidRDefault="004A564D" w:rsidP="00D51E14">
      <w:pPr>
        <w:widowControl w:val="0"/>
        <w:tabs>
          <w:tab w:val="left" w:pos="709"/>
          <w:tab w:val="left" w:pos="851"/>
          <w:tab w:val="left" w:pos="993"/>
        </w:tabs>
        <w:spacing w:line="298" w:lineRule="exact"/>
        <w:ind w:left="567" w:right="20"/>
        <w:jc w:val="both"/>
        <w:rPr>
          <w:sz w:val="28"/>
          <w:szCs w:val="28"/>
        </w:rPr>
      </w:pPr>
    </w:p>
    <w:p w14:paraId="79F52E25" w14:textId="603B7933" w:rsidR="00D51E14" w:rsidRPr="002877EF" w:rsidRDefault="00C95B6F" w:rsidP="004A564D">
      <w:pPr>
        <w:widowControl w:val="0"/>
        <w:spacing w:line="298" w:lineRule="exact"/>
        <w:ind w:right="140"/>
        <w:rPr>
          <w:sz w:val="28"/>
          <w:szCs w:val="28"/>
        </w:rPr>
      </w:pPr>
      <w:r w:rsidRPr="002877EF">
        <w:rPr>
          <w:sz w:val="28"/>
          <w:szCs w:val="28"/>
        </w:rPr>
        <w:t xml:space="preserve">И.о </w:t>
      </w:r>
      <w:r w:rsidR="00461757" w:rsidRPr="002877EF">
        <w:rPr>
          <w:sz w:val="28"/>
          <w:szCs w:val="28"/>
        </w:rPr>
        <w:t>Главы Богучанского</w:t>
      </w:r>
      <w:r w:rsidR="00D51E14" w:rsidRPr="002877EF">
        <w:rPr>
          <w:sz w:val="28"/>
          <w:szCs w:val="28"/>
        </w:rPr>
        <w:t xml:space="preserve"> района                                </w:t>
      </w:r>
      <w:r w:rsidR="004A564D" w:rsidRPr="002877EF">
        <w:rPr>
          <w:sz w:val="28"/>
          <w:szCs w:val="28"/>
        </w:rPr>
        <w:t xml:space="preserve"> </w:t>
      </w:r>
      <w:r w:rsidR="00D51E14" w:rsidRPr="002877EF">
        <w:rPr>
          <w:sz w:val="28"/>
          <w:szCs w:val="28"/>
        </w:rPr>
        <w:t xml:space="preserve"> </w:t>
      </w:r>
      <w:r w:rsidR="004A564D" w:rsidRPr="002877EF">
        <w:rPr>
          <w:sz w:val="28"/>
          <w:szCs w:val="28"/>
        </w:rPr>
        <w:t xml:space="preserve">              </w:t>
      </w:r>
      <w:r w:rsidR="00F66DF7" w:rsidRPr="002877EF">
        <w:rPr>
          <w:sz w:val="28"/>
          <w:szCs w:val="28"/>
        </w:rPr>
        <w:t xml:space="preserve">        </w:t>
      </w:r>
      <w:r w:rsidR="004A564D" w:rsidRPr="002877EF">
        <w:rPr>
          <w:sz w:val="28"/>
          <w:szCs w:val="28"/>
        </w:rPr>
        <w:t xml:space="preserve">  </w:t>
      </w:r>
      <w:r w:rsidRPr="002877EF">
        <w:rPr>
          <w:sz w:val="28"/>
          <w:szCs w:val="28"/>
        </w:rPr>
        <w:t>В.</w:t>
      </w:r>
      <w:r w:rsidR="00FE672C">
        <w:rPr>
          <w:sz w:val="28"/>
          <w:szCs w:val="28"/>
        </w:rPr>
        <w:t xml:space="preserve"> </w:t>
      </w:r>
      <w:r w:rsidRPr="002877EF">
        <w:rPr>
          <w:sz w:val="28"/>
          <w:szCs w:val="28"/>
        </w:rPr>
        <w:t>М Любим</w:t>
      </w:r>
    </w:p>
    <w:p w14:paraId="4DF82FCF" w14:textId="77777777" w:rsidR="00D51E14" w:rsidRPr="002877EF" w:rsidRDefault="00D51E14" w:rsidP="00D51E14">
      <w:pPr>
        <w:widowControl w:val="0"/>
        <w:spacing w:line="298" w:lineRule="exact"/>
        <w:ind w:left="426" w:right="67"/>
        <w:rPr>
          <w:sz w:val="26"/>
          <w:szCs w:val="26"/>
        </w:rPr>
      </w:pPr>
    </w:p>
    <w:p w14:paraId="454F0778" w14:textId="77777777" w:rsidR="00D51E14" w:rsidRPr="002877EF" w:rsidRDefault="00D51E14" w:rsidP="00D51E14">
      <w:pPr>
        <w:widowControl w:val="0"/>
        <w:spacing w:line="298" w:lineRule="exact"/>
        <w:ind w:left="426" w:right="67"/>
        <w:rPr>
          <w:sz w:val="26"/>
          <w:szCs w:val="26"/>
        </w:rPr>
      </w:pPr>
    </w:p>
    <w:p w14:paraId="03DE5652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03A24576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034F5FCA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171A8A66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703C1F81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4D918E66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6410C6AE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72A2E311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6DEDE58E" w14:textId="77777777" w:rsidR="006611A8" w:rsidRPr="002877EF" w:rsidRDefault="006611A8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5A8C6575" w14:textId="77777777" w:rsidR="00AD5A72" w:rsidRPr="002877EF" w:rsidRDefault="00AD5A72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12A1B222" w14:textId="77777777" w:rsidR="00FE672C" w:rsidRDefault="00FE672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1D107F" w14:textId="2E6FD095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lastRenderedPageBreak/>
        <w:t>Приложение № 1</w:t>
      </w:r>
    </w:p>
    <w:p w14:paraId="110EAD8F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к постановлению администрации </w:t>
      </w:r>
    </w:p>
    <w:p w14:paraId="7B24FD1E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Богучанского района </w:t>
      </w:r>
    </w:p>
    <w:p w14:paraId="550F749D" w14:textId="6D8E533C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от    </w:t>
      </w:r>
      <w:r w:rsidR="00DB33EC">
        <w:rPr>
          <w:sz w:val="28"/>
          <w:szCs w:val="28"/>
        </w:rPr>
        <w:t>___</w:t>
      </w:r>
      <w:r w:rsidRPr="002877EF">
        <w:rPr>
          <w:sz w:val="28"/>
          <w:szCs w:val="28"/>
        </w:rPr>
        <w:t>.</w:t>
      </w:r>
      <w:r w:rsidR="00D40CDA" w:rsidRPr="002877EF">
        <w:rPr>
          <w:sz w:val="28"/>
          <w:szCs w:val="28"/>
        </w:rPr>
        <w:t>0</w:t>
      </w:r>
      <w:r w:rsidR="0008527F" w:rsidRPr="002877EF">
        <w:rPr>
          <w:sz w:val="28"/>
          <w:szCs w:val="28"/>
        </w:rPr>
        <w:t>4</w:t>
      </w:r>
      <w:r w:rsidRPr="002877EF">
        <w:rPr>
          <w:sz w:val="28"/>
          <w:szCs w:val="28"/>
        </w:rPr>
        <w:t>.20</w:t>
      </w:r>
      <w:r w:rsidR="002F15E1" w:rsidRPr="002877EF">
        <w:rPr>
          <w:sz w:val="28"/>
          <w:szCs w:val="28"/>
        </w:rPr>
        <w:t>2</w:t>
      </w:r>
      <w:r w:rsidR="0008527F" w:rsidRPr="002877EF">
        <w:rPr>
          <w:sz w:val="28"/>
          <w:szCs w:val="28"/>
        </w:rPr>
        <w:t>5</w:t>
      </w:r>
      <w:r w:rsidR="00F944E0" w:rsidRPr="002877EF">
        <w:rPr>
          <w:sz w:val="28"/>
          <w:szCs w:val="28"/>
        </w:rPr>
        <w:t xml:space="preserve">   </w:t>
      </w:r>
      <w:r w:rsidRPr="002877EF">
        <w:rPr>
          <w:sz w:val="28"/>
          <w:szCs w:val="28"/>
        </w:rPr>
        <w:t xml:space="preserve"> </w:t>
      </w:r>
      <w:r w:rsidRPr="00EF5917">
        <w:rPr>
          <w:sz w:val="28"/>
          <w:szCs w:val="28"/>
        </w:rPr>
        <w:t xml:space="preserve">№ </w:t>
      </w:r>
      <w:r w:rsidR="00AF04D6" w:rsidRPr="00EF5917">
        <w:rPr>
          <w:rFonts w:eastAsia="Calibri"/>
          <w:sz w:val="28"/>
          <w:szCs w:val="28"/>
          <w:lang w:bidi="ru-RU"/>
        </w:rPr>
        <w:t>______</w:t>
      </w:r>
    </w:p>
    <w:p w14:paraId="4CF989AB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6"/>
          <w:szCs w:val="26"/>
        </w:rPr>
      </w:pPr>
    </w:p>
    <w:p w14:paraId="1C234EC6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6"/>
          <w:szCs w:val="26"/>
        </w:rPr>
      </w:pPr>
    </w:p>
    <w:p w14:paraId="1191B9C1" w14:textId="36B3D6FD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trike/>
          <w:sz w:val="28"/>
          <w:szCs w:val="28"/>
        </w:rPr>
      </w:pPr>
      <w:r w:rsidRPr="002877EF">
        <w:rPr>
          <w:sz w:val="28"/>
          <w:szCs w:val="28"/>
        </w:rPr>
        <w:t xml:space="preserve">График проведения </w:t>
      </w:r>
      <w:r w:rsidR="001649FD" w:rsidRPr="002877EF">
        <w:rPr>
          <w:sz w:val="28"/>
          <w:szCs w:val="28"/>
        </w:rPr>
        <w:t>общественных обсуждений</w:t>
      </w:r>
    </w:p>
    <w:p w14:paraId="1E8FE0F4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b/>
          <w:sz w:val="28"/>
          <w:szCs w:val="28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873"/>
        <w:gridCol w:w="2041"/>
        <w:gridCol w:w="3969"/>
      </w:tblGrid>
      <w:tr w:rsidR="00111252" w:rsidRPr="002877EF" w14:paraId="1F6C547B" w14:textId="77777777" w:rsidTr="00111252">
        <w:trPr>
          <w:trHeight w:val="737"/>
        </w:trPr>
        <w:tc>
          <w:tcPr>
            <w:tcW w:w="679" w:type="dxa"/>
          </w:tcPr>
          <w:p w14:paraId="10B5C131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№ </w:t>
            </w:r>
          </w:p>
          <w:p w14:paraId="27C13265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п/п</w:t>
            </w:r>
          </w:p>
        </w:tc>
        <w:tc>
          <w:tcPr>
            <w:tcW w:w="2873" w:type="dxa"/>
          </w:tcPr>
          <w:p w14:paraId="39B70C02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Дата, время проведения </w:t>
            </w:r>
          </w:p>
        </w:tc>
        <w:tc>
          <w:tcPr>
            <w:tcW w:w="2041" w:type="dxa"/>
          </w:tcPr>
          <w:p w14:paraId="3E546EDC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969" w:type="dxa"/>
          </w:tcPr>
          <w:p w14:paraId="482DC85C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Место проведения</w:t>
            </w:r>
          </w:p>
        </w:tc>
      </w:tr>
      <w:tr w:rsidR="00111252" w:rsidRPr="002877EF" w14:paraId="740E4F0E" w14:textId="77777777" w:rsidTr="00111252">
        <w:trPr>
          <w:trHeight w:val="737"/>
        </w:trPr>
        <w:tc>
          <w:tcPr>
            <w:tcW w:w="679" w:type="dxa"/>
          </w:tcPr>
          <w:p w14:paraId="19F1AB1B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1.</w:t>
            </w:r>
          </w:p>
        </w:tc>
        <w:tc>
          <w:tcPr>
            <w:tcW w:w="2873" w:type="dxa"/>
          </w:tcPr>
          <w:p w14:paraId="2DA34E19" w14:textId="77777777" w:rsidR="002877EF" w:rsidRDefault="002877EF" w:rsidP="00CE181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rStyle w:val="a7"/>
                <w:sz w:val="28"/>
                <w:szCs w:val="28"/>
              </w:rPr>
              <w:t xml:space="preserve">с </w:t>
            </w:r>
            <w:r w:rsidRPr="002877EF">
              <w:rPr>
                <w:sz w:val="28"/>
                <w:szCs w:val="28"/>
              </w:rPr>
              <w:t xml:space="preserve">28 апреля 2025 года </w:t>
            </w:r>
          </w:p>
          <w:p w14:paraId="4FFA94D9" w14:textId="4FFD616A" w:rsidR="00D51E14" w:rsidRPr="002877EF" w:rsidRDefault="002877EF" w:rsidP="00CE181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Pr="002877EF">
              <w:rPr>
                <w:sz w:val="28"/>
                <w:szCs w:val="28"/>
              </w:rPr>
              <w:t>28 мая 2025 года</w:t>
            </w:r>
          </w:p>
        </w:tc>
        <w:tc>
          <w:tcPr>
            <w:tcW w:w="2041" w:type="dxa"/>
          </w:tcPr>
          <w:p w14:paraId="46141C72" w14:textId="050961F9" w:rsidR="00D51E14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77EF">
              <w:rPr>
                <w:sz w:val="28"/>
                <w:szCs w:val="28"/>
              </w:rPr>
              <w:t>бщественны</w:t>
            </w:r>
            <w:r>
              <w:rPr>
                <w:sz w:val="28"/>
                <w:szCs w:val="28"/>
              </w:rPr>
              <w:t>е</w:t>
            </w:r>
            <w:r w:rsidRPr="002877EF">
              <w:rPr>
                <w:sz w:val="28"/>
                <w:szCs w:val="28"/>
              </w:rPr>
              <w:t xml:space="preserve"> обсуждени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14:paraId="521BCDFE" w14:textId="77777777" w:rsidR="00111252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с использованием средств дистанционного взаимодействия с использованием сети «Интернет»</w:t>
            </w:r>
          </w:p>
          <w:p w14:paraId="7D2B592F" w14:textId="77777777" w:rsidR="00111252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2E58CA43" w14:textId="0FBA67C3" w:rsidR="00111252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bookmarkStart w:id="3" w:name="_Hlk196097310"/>
            <w:r w:rsidRPr="002877EF">
              <w:rPr>
                <w:sz w:val="28"/>
                <w:szCs w:val="28"/>
              </w:rPr>
              <w:t xml:space="preserve">Красноярский край, </w:t>
            </w:r>
          </w:p>
          <w:p w14:paraId="1F543207" w14:textId="77777777" w:rsidR="00111252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Богучанский район, с. Богучаны, </w:t>
            </w:r>
          </w:p>
          <w:p w14:paraId="7C0FE72B" w14:textId="69AE3BB1" w:rsidR="00111252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</w:t>
            </w:r>
            <w:r>
              <w:rPr>
                <w:sz w:val="28"/>
                <w:szCs w:val="28"/>
              </w:rPr>
              <w:t xml:space="preserve"> </w:t>
            </w:r>
            <w:r w:rsidRPr="002877EF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,</w:t>
            </w:r>
          </w:p>
          <w:p w14:paraId="75F28612" w14:textId="10F5700A" w:rsidR="00D51E14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15</w:t>
            </w:r>
            <w:bookmarkEnd w:id="3"/>
          </w:p>
        </w:tc>
      </w:tr>
      <w:tr w:rsidR="00111252" w:rsidRPr="002877EF" w14:paraId="416CF994" w14:textId="77777777" w:rsidTr="00111252">
        <w:trPr>
          <w:trHeight w:val="737"/>
        </w:trPr>
        <w:tc>
          <w:tcPr>
            <w:tcW w:w="679" w:type="dxa"/>
          </w:tcPr>
          <w:p w14:paraId="4A05B756" w14:textId="1FC2C7CF" w:rsidR="002877EF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3" w:type="dxa"/>
          </w:tcPr>
          <w:p w14:paraId="177C61CA" w14:textId="77777777" w:rsidR="002877EF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14 мая 2025 года</w:t>
            </w:r>
          </w:p>
          <w:p w14:paraId="5857372E" w14:textId="19C03FC0" w:rsidR="002877EF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10-00 часов</w:t>
            </w:r>
          </w:p>
        </w:tc>
        <w:tc>
          <w:tcPr>
            <w:tcW w:w="2041" w:type="dxa"/>
          </w:tcPr>
          <w:p w14:paraId="24ECD0DB" w14:textId="46F52D3F" w:rsidR="002877EF" w:rsidRPr="002877EF" w:rsidRDefault="002877EF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публичные слушания </w:t>
            </w:r>
          </w:p>
        </w:tc>
        <w:tc>
          <w:tcPr>
            <w:tcW w:w="3969" w:type="dxa"/>
          </w:tcPr>
          <w:p w14:paraId="53DC627F" w14:textId="48BB8ABD" w:rsidR="00111252" w:rsidRPr="002877EF" w:rsidRDefault="00111252" w:rsidP="00111252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с использованием средств дистанционного взаимодействия с использованием сети «Интернет»</w:t>
            </w:r>
          </w:p>
          <w:p w14:paraId="2360CE70" w14:textId="77777777" w:rsidR="00111252" w:rsidRDefault="00111252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20A66F53" w14:textId="1EAB0EBB" w:rsidR="002877EF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bookmarkStart w:id="4" w:name="_Hlk196097455"/>
            <w:r w:rsidRPr="002877EF">
              <w:rPr>
                <w:sz w:val="28"/>
                <w:szCs w:val="28"/>
              </w:rPr>
              <w:t xml:space="preserve">Красноярский край, Богучанский район, </w:t>
            </w:r>
          </w:p>
          <w:p w14:paraId="2C097DAC" w14:textId="77777777" w:rsidR="002877EF" w:rsidRP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с. Богучаны, </w:t>
            </w:r>
          </w:p>
          <w:p w14:paraId="16C804D7" w14:textId="3A5F00CB" w:rsidR="002877EF" w:rsidRDefault="002877EF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 72</w:t>
            </w:r>
            <w:r w:rsidR="00111252">
              <w:rPr>
                <w:sz w:val="28"/>
                <w:szCs w:val="28"/>
              </w:rPr>
              <w:t>,</w:t>
            </w:r>
          </w:p>
          <w:p w14:paraId="2C151FAD" w14:textId="2FD9D9D1" w:rsidR="00111252" w:rsidRPr="002877EF" w:rsidRDefault="00111252" w:rsidP="002877E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 w:rsidR="002B240F">
              <w:rPr>
                <w:sz w:val="28"/>
                <w:szCs w:val="28"/>
              </w:rPr>
              <w:t>20</w:t>
            </w:r>
            <w:bookmarkEnd w:id="4"/>
          </w:p>
        </w:tc>
      </w:tr>
    </w:tbl>
    <w:p w14:paraId="63FBC94A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4D6609CD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5E92E938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2D005834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11C6CC43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1296E5A8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41F5242A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747939B2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69A744B8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510425C7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6"/>
          <w:szCs w:val="26"/>
        </w:rPr>
      </w:pPr>
    </w:p>
    <w:p w14:paraId="272A2274" w14:textId="3C060939" w:rsidR="00111252" w:rsidRDefault="0011125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5FFBCCB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lastRenderedPageBreak/>
        <w:t xml:space="preserve">Приложение № 2 </w:t>
      </w:r>
    </w:p>
    <w:p w14:paraId="2EFA7C3B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к постановлению администрации </w:t>
      </w:r>
    </w:p>
    <w:p w14:paraId="5A7CBE05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Богучанского района </w:t>
      </w:r>
    </w:p>
    <w:p w14:paraId="7E92B6CE" w14:textId="7E44B620" w:rsidR="00D51E14" w:rsidRPr="002877EF" w:rsidRDefault="00742A1D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от </w:t>
      </w:r>
      <w:r w:rsidR="00DB33EC">
        <w:rPr>
          <w:sz w:val="28"/>
          <w:szCs w:val="28"/>
        </w:rPr>
        <w:t>___</w:t>
      </w:r>
      <w:r w:rsidRPr="002877EF">
        <w:rPr>
          <w:sz w:val="28"/>
          <w:szCs w:val="28"/>
        </w:rPr>
        <w:t xml:space="preserve">.04.2025    </w:t>
      </w:r>
      <w:r w:rsidRPr="00EF5917">
        <w:rPr>
          <w:sz w:val="28"/>
          <w:szCs w:val="28"/>
        </w:rPr>
        <w:t>№   ______</w:t>
      </w:r>
    </w:p>
    <w:p w14:paraId="5D7BF9BD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7828C011" w14:textId="77777777" w:rsidR="00C541BE" w:rsidRPr="002877EF" w:rsidRDefault="00C541BE" w:rsidP="00D51E14">
      <w:pPr>
        <w:widowControl w:val="0"/>
        <w:shd w:val="clear" w:color="auto" w:fill="FFFFFF"/>
        <w:ind w:left="425" w:right="68"/>
        <w:jc w:val="center"/>
        <w:rPr>
          <w:sz w:val="28"/>
          <w:szCs w:val="28"/>
        </w:rPr>
      </w:pPr>
    </w:p>
    <w:p w14:paraId="4E5D4868" w14:textId="77777777" w:rsidR="00D51E14" w:rsidRPr="002877EF" w:rsidRDefault="00D51E14" w:rsidP="00D51E14">
      <w:pPr>
        <w:widowControl w:val="0"/>
        <w:shd w:val="clear" w:color="auto" w:fill="FFFFFF"/>
        <w:ind w:left="425" w:right="68"/>
        <w:jc w:val="center"/>
        <w:rPr>
          <w:sz w:val="28"/>
          <w:szCs w:val="28"/>
        </w:rPr>
      </w:pPr>
      <w:r w:rsidRPr="002877EF">
        <w:rPr>
          <w:sz w:val="28"/>
          <w:szCs w:val="28"/>
        </w:rPr>
        <w:t>Состав</w:t>
      </w:r>
    </w:p>
    <w:p w14:paraId="6BAF9DE9" w14:textId="6E90949F" w:rsidR="00D51E14" w:rsidRPr="002877EF" w:rsidRDefault="00FE672C" w:rsidP="00D51E14">
      <w:pPr>
        <w:widowControl w:val="0"/>
        <w:shd w:val="clear" w:color="auto" w:fill="FFFFFF"/>
        <w:ind w:left="425" w:right="6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D51E14" w:rsidRPr="002877EF">
        <w:rPr>
          <w:sz w:val="28"/>
          <w:szCs w:val="28"/>
        </w:rPr>
        <w:t xml:space="preserve">омиссии по организации и проведению </w:t>
      </w:r>
      <w:r w:rsidR="001649FD" w:rsidRPr="002877EF">
        <w:rPr>
          <w:sz w:val="28"/>
          <w:szCs w:val="28"/>
        </w:rPr>
        <w:t xml:space="preserve">публичных </w:t>
      </w:r>
      <w:r w:rsidR="00FA2845" w:rsidRPr="002877EF">
        <w:rPr>
          <w:sz w:val="28"/>
          <w:szCs w:val="28"/>
        </w:rPr>
        <w:t>слушаний</w:t>
      </w:r>
    </w:p>
    <w:p w14:paraId="4B49F592" w14:textId="77777777" w:rsidR="00D51E14" w:rsidRPr="002877EF" w:rsidRDefault="00D51E14" w:rsidP="00D51E14">
      <w:pPr>
        <w:widowControl w:val="0"/>
        <w:shd w:val="clear" w:color="auto" w:fill="FFFFFF"/>
        <w:ind w:left="425" w:right="68"/>
        <w:jc w:val="center"/>
        <w:rPr>
          <w:b/>
          <w:sz w:val="28"/>
          <w:szCs w:val="28"/>
        </w:rPr>
      </w:pPr>
    </w:p>
    <w:p w14:paraId="6F5EBAAD" w14:textId="77777777" w:rsidR="00D51E14" w:rsidRPr="002877EF" w:rsidRDefault="00D51E14" w:rsidP="00D51E14">
      <w:pPr>
        <w:widowControl w:val="0"/>
        <w:shd w:val="clear" w:color="auto" w:fill="FFFFFF"/>
        <w:ind w:left="425" w:right="68"/>
        <w:jc w:val="center"/>
        <w:rPr>
          <w:b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154"/>
        <w:gridCol w:w="7485"/>
      </w:tblGrid>
      <w:tr w:rsidR="00051C2B" w:rsidRPr="002877EF" w14:paraId="21629645" w14:textId="77777777" w:rsidTr="00051C2B">
        <w:trPr>
          <w:trHeight w:val="1247"/>
        </w:trPr>
        <w:tc>
          <w:tcPr>
            <w:tcW w:w="2154" w:type="dxa"/>
          </w:tcPr>
          <w:p w14:paraId="517D1586" w14:textId="77777777" w:rsidR="00051C2B" w:rsidRDefault="006168DD" w:rsidP="002F15E1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Любим </w:t>
            </w:r>
          </w:p>
          <w:p w14:paraId="572E4DE7" w14:textId="77777777" w:rsidR="00051C2B" w:rsidRDefault="006168DD" w:rsidP="002F15E1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Виктор</w:t>
            </w:r>
          </w:p>
          <w:p w14:paraId="202C7A7B" w14:textId="570ADF88" w:rsidR="00D51E14" w:rsidRPr="002877EF" w:rsidRDefault="006168DD" w:rsidP="002F15E1">
            <w:pPr>
              <w:widowControl w:val="0"/>
              <w:ind w:right="68"/>
              <w:rPr>
                <w:b/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Михайлович</w:t>
            </w:r>
          </w:p>
        </w:tc>
        <w:tc>
          <w:tcPr>
            <w:tcW w:w="7485" w:type="dxa"/>
          </w:tcPr>
          <w:p w14:paraId="21269728" w14:textId="77777777" w:rsidR="00EC5222" w:rsidRDefault="006611A8" w:rsidP="00DE7A81">
            <w:pPr>
              <w:widowControl w:val="0"/>
              <w:shd w:val="clear" w:color="auto" w:fill="FFFFFF"/>
              <w:ind w:left="251" w:right="68" w:hanging="251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- </w:t>
            </w:r>
            <w:r w:rsidR="006168DD" w:rsidRPr="002877EF">
              <w:rPr>
                <w:sz w:val="28"/>
                <w:szCs w:val="28"/>
              </w:rPr>
              <w:t xml:space="preserve">Первый </w:t>
            </w:r>
            <w:r w:rsidR="002F15E1" w:rsidRPr="002877EF">
              <w:rPr>
                <w:sz w:val="28"/>
                <w:szCs w:val="28"/>
              </w:rPr>
              <w:t>З</w:t>
            </w:r>
            <w:r w:rsidR="00DE7A81" w:rsidRPr="002877EF">
              <w:rPr>
                <w:sz w:val="28"/>
                <w:szCs w:val="28"/>
              </w:rPr>
              <w:t xml:space="preserve">аместитель Главы </w:t>
            </w:r>
            <w:r w:rsidR="006168DD" w:rsidRPr="002877EF">
              <w:rPr>
                <w:sz w:val="28"/>
                <w:szCs w:val="28"/>
              </w:rPr>
              <w:t xml:space="preserve">Богучанского района, </w:t>
            </w:r>
          </w:p>
          <w:p w14:paraId="37826B7E" w14:textId="068206FA" w:rsidR="00D51E14" w:rsidRPr="002877EF" w:rsidRDefault="006168DD" w:rsidP="00051C2B">
            <w:pPr>
              <w:widowControl w:val="0"/>
              <w:shd w:val="clear" w:color="auto" w:fill="FFFFFF"/>
              <w:ind w:left="251" w:right="68" w:hanging="251"/>
              <w:rPr>
                <w:b/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председатель</w:t>
            </w:r>
            <w:r w:rsidR="00D51E14" w:rsidRPr="002877EF">
              <w:rPr>
                <w:sz w:val="28"/>
                <w:szCs w:val="28"/>
              </w:rPr>
              <w:t xml:space="preserve"> комиссии</w:t>
            </w:r>
            <w:r w:rsidR="00051C2B">
              <w:rPr>
                <w:sz w:val="28"/>
                <w:szCs w:val="28"/>
              </w:rPr>
              <w:t>.</w:t>
            </w:r>
          </w:p>
        </w:tc>
      </w:tr>
      <w:tr w:rsidR="00051C2B" w:rsidRPr="002877EF" w14:paraId="11A0E38F" w14:textId="77777777" w:rsidTr="00051C2B">
        <w:trPr>
          <w:trHeight w:val="1247"/>
        </w:trPr>
        <w:tc>
          <w:tcPr>
            <w:tcW w:w="2154" w:type="dxa"/>
          </w:tcPr>
          <w:p w14:paraId="1DF02536" w14:textId="77777777" w:rsidR="00051C2B" w:rsidRDefault="00051C2B" w:rsidP="00051C2B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Нохрин</w:t>
            </w:r>
          </w:p>
          <w:p w14:paraId="48962CAE" w14:textId="77777777" w:rsidR="00051C2B" w:rsidRDefault="00051C2B" w:rsidP="00051C2B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Сергей</w:t>
            </w:r>
          </w:p>
          <w:p w14:paraId="4CAD1C51" w14:textId="723078C6" w:rsidR="00051C2B" w:rsidRPr="002877EF" w:rsidRDefault="00051C2B" w:rsidP="00051C2B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Иванович</w:t>
            </w:r>
          </w:p>
          <w:p w14:paraId="05368B35" w14:textId="77777777" w:rsidR="00051C2B" w:rsidRPr="002877EF" w:rsidRDefault="00051C2B" w:rsidP="002F15E1">
            <w:pPr>
              <w:widowControl w:val="0"/>
              <w:ind w:right="68"/>
              <w:rPr>
                <w:sz w:val="28"/>
                <w:szCs w:val="28"/>
              </w:rPr>
            </w:pPr>
          </w:p>
        </w:tc>
        <w:tc>
          <w:tcPr>
            <w:tcW w:w="7485" w:type="dxa"/>
          </w:tcPr>
          <w:p w14:paraId="1869DC8D" w14:textId="6E87DFF2" w:rsidR="00051C2B" w:rsidRDefault="00051C2B" w:rsidP="00051C2B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- </w:t>
            </w:r>
            <w:r w:rsidRPr="00051C2B">
              <w:rPr>
                <w:sz w:val="28"/>
                <w:szCs w:val="28"/>
              </w:rPr>
              <w:t>Заместитель Главы Богучанского района по вопросам развития лесопромышленного комплекса, охране окружающей среды и пожарной безопасности</w:t>
            </w:r>
            <w:r w:rsidRPr="002877EF">
              <w:rPr>
                <w:sz w:val="28"/>
                <w:szCs w:val="28"/>
              </w:rPr>
              <w:t>,</w:t>
            </w:r>
          </w:p>
          <w:p w14:paraId="32D172FC" w14:textId="77777777" w:rsidR="00051C2B" w:rsidRDefault="00051C2B" w:rsidP="00051C2B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  <w:p w14:paraId="18871798" w14:textId="35D7CC9D" w:rsidR="004E2630" w:rsidRPr="002877EF" w:rsidRDefault="004E2630" w:rsidP="00051C2B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</w:p>
        </w:tc>
      </w:tr>
      <w:tr w:rsidR="00FE672C" w:rsidRPr="002877EF" w14:paraId="07DC9BF5" w14:textId="77777777" w:rsidTr="00051C2B">
        <w:trPr>
          <w:trHeight w:val="1247"/>
        </w:trPr>
        <w:tc>
          <w:tcPr>
            <w:tcW w:w="2154" w:type="dxa"/>
          </w:tcPr>
          <w:p w14:paraId="4958D5E3" w14:textId="194A3F7E" w:rsidR="00FE672C" w:rsidRPr="002877EF" w:rsidRDefault="00532354" w:rsidP="00FE672C">
            <w:pPr>
              <w:widowControl w:val="0"/>
              <w:ind w:right="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Ирина Евгеньевна</w:t>
            </w:r>
          </w:p>
        </w:tc>
        <w:tc>
          <w:tcPr>
            <w:tcW w:w="7485" w:type="dxa"/>
          </w:tcPr>
          <w:p w14:paraId="7012448C" w14:textId="7ABCBE27" w:rsidR="00FE672C" w:rsidRPr="002877EF" w:rsidRDefault="004E2630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4E2630">
              <w:rPr>
                <w:bCs/>
                <w:sz w:val="28"/>
                <w:szCs w:val="28"/>
              </w:rPr>
              <w:t>Главный специалист по выполнению государственных полномочий по осуществлению мониторинга состояния и развития лесной промышленности отдела ГО, ЧС и ПБ</w:t>
            </w:r>
          </w:p>
        </w:tc>
      </w:tr>
      <w:tr w:rsidR="00FE672C" w:rsidRPr="002877EF" w14:paraId="0F12DC7D" w14:textId="77777777" w:rsidTr="00051C2B">
        <w:trPr>
          <w:trHeight w:val="1247"/>
        </w:trPr>
        <w:tc>
          <w:tcPr>
            <w:tcW w:w="2154" w:type="dxa"/>
          </w:tcPr>
          <w:p w14:paraId="63DAC15F" w14:textId="77777777" w:rsidR="00FE672C" w:rsidRPr="001907AA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1907AA">
              <w:rPr>
                <w:sz w:val="28"/>
                <w:szCs w:val="28"/>
              </w:rPr>
              <w:t xml:space="preserve">Герасько </w:t>
            </w:r>
          </w:p>
          <w:p w14:paraId="5C2608F7" w14:textId="77777777" w:rsidR="00FE672C" w:rsidRPr="001907AA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1907AA">
              <w:rPr>
                <w:sz w:val="28"/>
                <w:szCs w:val="28"/>
              </w:rPr>
              <w:t xml:space="preserve">Наталья </w:t>
            </w:r>
          </w:p>
          <w:p w14:paraId="31206D97" w14:textId="124AD6FB" w:rsidR="00FE672C" w:rsidRPr="001907AA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1907AA">
              <w:rPr>
                <w:sz w:val="28"/>
                <w:szCs w:val="28"/>
              </w:rPr>
              <w:t>Викторовна</w:t>
            </w:r>
          </w:p>
        </w:tc>
        <w:tc>
          <w:tcPr>
            <w:tcW w:w="7485" w:type="dxa"/>
          </w:tcPr>
          <w:p w14:paraId="6502BD7D" w14:textId="03B0462C" w:rsidR="00FE672C" w:rsidRPr="001907AA" w:rsidRDefault="00FE672C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1907AA">
              <w:rPr>
                <w:sz w:val="28"/>
                <w:szCs w:val="28"/>
              </w:rPr>
              <w:t>- Начальник муниципальной службы заказчика Администрации Богучанского района.</w:t>
            </w:r>
          </w:p>
          <w:p w14:paraId="44190648" w14:textId="77777777" w:rsidR="00FE672C" w:rsidRPr="001907AA" w:rsidRDefault="00FE672C" w:rsidP="00FE672C">
            <w:pPr>
              <w:widowControl w:val="0"/>
              <w:shd w:val="clear" w:color="auto" w:fill="FFFFFF"/>
              <w:ind w:left="251" w:right="68" w:hanging="251"/>
              <w:rPr>
                <w:sz w:val="28"/>
                <w:szCs w:val="28"/>
              </w:rPr>
            </w:pPr>
          </w:p>
        </w:tc>
      </w:tr>
      <w:tr w:rsidR="00FE672C" w:rsidRPr="002877EF" w14:paraId="363E38FB" w14:textId="77777777" w:rsidTr="00051C2B">
        <w:trPr>
          <w:trHeight w:val="1247"/>
        </w:trPr>
        <w:tc>
          <w:tcPr>
            <w:tcW w:w="2154" w:type="dxa"/>
          </w:tcPr>
          <w:p w14:paraId="3EFCB30E" w14:textId="77777777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Рукосуева </w:t>
            </w:r>
          </w:p>
          <w:p w14:paraId="105895F6" w14:textId="317DB7B0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Татьяна </w:t>
            </w:r>
          </w:p>
          <w:p w14:paraId="2C8369F8" w14:textId="62E1ED47" w:rsidR="00FE672C" w:rsidRPr="002877EF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Мансуровна</w:t>
            </w:r>
          </w:p>
        </w:tc>
        <w:tc>
          <w:tcPr>
            <w:tcW w:w="7485" w:type="dxa"/>
          </w:tcPr>
          <w:p w14:paraId="36DAE4A3" w14:textId="77777777" w:rsidR="00FE672C" w:rsidRPr="002877EF" w:rsidRDefault="00FE672C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- Начальник отдела </w:t>
            </w:r>
            <w:r w:rsidRPr="00051C2B">
              <w:rPr>
                <w:sz w:val="28"/>
                <w:szCs w:val="28"/>
              </w:rPr>
              <w:t xml:space="preserve">муниципальных закупок управления экономики и планирования </w:t>
            </w:r>
            <w:r w:rsidRPr="002877EF">
              <w:rPr>
                <w:sz w:val="28"/>
                <w:szCs w:val="28"/>
              </w:rPr>
              <w:t>Администрации Богучанского района.</w:t>
            </w:r>
          </w:p>
          <w:p w14:paraId="4885208A" w14:textId="77777777" w:rsidR="00FE672C" w:rsidRPr="002877EF" w:rsidRDefault="00FE672C" w:rsidP="00FE672C">
            <w:pPr>
              <w:widowControl w:val="0"/>
              <w:shd w:val="clear" w:color="auto" w:fill="FFFFFF"/>
              <w:ind w:left="251" w:right="68" w:hanging="251"/>
              <w:rPr>
                <w:sz w:val="28"/>
                <w:szCs w:val="28"/>
              </w:rPr>
            </w:pPr>
          </w:p>
        </w:tc>
      </w:tr>
      <w:tr w:rsidR="00FE672C" w:rsidRPr="002877EF" w14:paraId="512D266F" w14:textId="77777777" w:rsidTr="00051C2B">
        <w:trPr>
          <w:trHeight w:val="1247"/>
        </w:trPr>
        <w:tc>
          <w:tcPr>
            <w:tcW w:w="2154" w:type="dxa"/>
          </w:tcPr>
          <w:p w14:paraId="23B5CB1B" w14:textId="77777777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Горбачев </w:t>
            </w:r>
          </w:p>
          <w:p w14:paraId="398CB02A" w14:textId="654F0669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Алексей </w:t>
            </w:r>
          </w:p>
          <w:p w14:paraId="7F84A97D" w14:textId="610FE337" w:rsidR="00FE672C" w:rsidRPr="002877EF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Николаевич</w:t>
            </w:r>
          </w:p>
        </w:tc>
        <w:tc>
          <w:tcPr>
            <w:tcW w:w="7485" w:type="dxa"/>
          </w:tcPr>
          <w:p w14:paraId="1F6718BF" w14:textId="1BDCB2CA" w:rsidR="00FE672C" w:rsidRPr="002877EF" w:rsidRDefault="00FE672C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- Депутат Богучанского райсовета 6 созыва. Председатель постоянной комиссии по бюджету, финансам, налоговой политике, экономики и муниципальной собственности.</w:t>
            </w:r>
          </w:p>
        </w:tc>
      </w:tr>
      <w:tr w:rsidR="00FE672C" w:rsidRPr="002877EF" w14:paraId="2A3F7D2D" w14:textId="77777777" w:rsidTr="00051C2B">
        <w:trPr>
          <w:trHeight w:val="1247"/>
        </w:trPr>
        <w:tc>
          <w:tcPr>
            <w:tcW w:w="2154" w:type="dxa"/>
          </w:tcPr>
          <w:p w14:paraId="22D4105A" w14:textId="77777777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Сорокин </w:t>
            </w:r>
          </w:p>
          <w:p w14:paraId="60163676" w14:textId="4F3441FB" w:rsidR="00FE672C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Сергей </w:t>
            </w:r>
          </w:p>
          <w:p w14:paraId="2A656489" w14:textId="142810B9" w:rsidR="00FE672C" w:rsidRPr="002877EF" w:rsidRDefault="00FE672C" w:rsidP="00FE672C">
            <w:pPr>
              <w:widowControl w:val="0"/>
              <w:ind w:right="68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7485" w:type="dxa"/>
          </w:tcPr>
          <w:p w14:paraId="0ECEAFEB" w14:textId="05E30F7A" w:rsidR="00FE672C" w:rsidRPr="002877EF" w:rsidRDefault="00FE672C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1C2B">
              <w:rPr>
                <w:sz w:val="28"/>
                <w:szCs w:val="28"/>
              </w:rPr>
              <w:t>Начальник отдела по архитектуре и градостроительству администрации Богучанского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051C2B">
              <w:rPr>
                <w:sz w:val="28"/>
                <w:szCs w:val="28"/>
              </w:rPr>
              <w:t xml:space="preserve">– главный архитектор </w:t>
            </w:r>
            <w:r w:rsidRPr="002877EF">
              <w:rPr>
                <w:sz w:val="28"/>
                <w:szCs w:val="28"/>
              </w:rPr>
              <w:t xml:space="preserve">Богучанского </w:t>
            </w:r>
            <w:r w:rsidRPr="00051C2B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E672C" w:rsidRPr="002877EF" w14:paraId="317478BE" w14:textId="77777777" w:rsidTr="00051C2B">
        <w:trPr>
          <w:trHeight w:val="1247"/>
        </w:trPr>
        <w:tc>
          <w:tcPr>
            <w:tcW w:w="2154" w:type="dxa"/>
          </w:tcPr>
          <w:p w14:paraId="0BE86704" w14:textId="741C4EF8" w:rsidR="00FE672C" w:rsidRPr="00FE672C" w:rsidRDefault="00FE672C" w:rsidP="00FE672C">
            <w:pPr>
              <w:widowControl w:val="0"/>
              <w:ind w:right="68"/>
              <w:rPr>
                <w:sz w:val="28"/>
                <w:szCs w:val="28"/>
                <w:highlight w:val="red"/>
              </w:rPr>
            </w:pPr>
          </w:p>
        </w:tc>
        <w:tc>
          <w:tcPr>
            <w:tcW w:w="7485" w:type="dxa"/>
          </w:tcPr>
          <w:p w14:paraId="6DC4C989" w14:textId="7D0E7E0B" w:rsidR="00FE672C" w:rsidRPr="00FE672C" w:rsidRDefault="00FE672C" w:rsidP="00FE672C">
            <w:pPr>
              <w:widowControl w:val="0"/>
              <w:shd w:val="clear" w:color="auto" w:fill="FFFFFF"/>
              <w:ind w:left="187" w:right="68" w:hanging="187"/>
              <w:rPr>
                <w:sz w:val="28"/>
                <w:szCs w:val="28"/>
                <w:highlight w:val="red"/>
              </w:rPr>
            </w:pPr>
          </w:p>
        </w:tc>
      </w:tr>
    </w:tbl>
    <w:p w14:paraId="76164057" w14:textId="77777777" w:rsidR="00111252" w:rsidRDefault="0011125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867900" w14:textId="129EEDD2" w:rsidR="00D51E14" w:rsidRPr="002877EF" w:rsidRDefault="00D51E14" w:rsidP="00D51E14">
      <w:pPr>
        <w:widowControl w:val="0"/>
        <w:shd w:val="clear" w:color="auto" w:fill="FFFFFF"/>
        <w:ind w:left="425" w:right="68"/>
        <w:jc w:val="right"/>
        <w:rPr>
          <w:sz w:val="28"/>
          <w:szCs w:val="28"/>
        </w:rPr>
      </w:pPr>
      <w:r w:rsidRPr="002877EF">
        <w:rPr>
          <w:sz w:val="28"/>
          <w:szCs w:val="28"/>
        </w:rPr>
        <w:lastRenderedPageBreak/>
        <w:t>Приложение № 3</w:t>
      </w:r>
    </w:p>
    <w:p w14:paraId="16DCE073" w14:textId="77777777" w:rsidR="00D51E14" w:rsidRPr="002877EF" w:rsidRDefault="00D51E14" w:rsidP="00D51E14">
      <w:pPr>
        <w:widowControl w:val="0"/>
        <w:shd w:val="clear" w:color="auto" w:fill="FFFFFF"/>
        <w:ind w:left="425" w:right="68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к постановлению администрации </w:t>
      </w:r>
    </w:p>
    <w:p w14:paraId="329B6163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Богучанского района </w:t>
      </w:r>
    </w:p>
    <w:p w14:paraId="3E0808A8" w14:textId="3AF7CD2A" w:rsidR="00662A32" w:rsidRPr="002877EF" w:rsidRDefault="00D51E14" w:rsidP="00662A32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  <w:r w:rsidRPr="002877EF">
        <w:rPr>
          <w:sz w:val="28"/>
          <w:szCs w:val="28"/>
        </w:rPr>
        <w:t xml:space="preserve">от    </w:t>
      </w:r>
      <w:r w:rsidR="00DB33EC">
        <w:rPr>
          <w:sz w:val="28"/>
          <w:szCs w:val="28"/>
        </w:rPr>
        <w:t>___</w:t>
      </w:r>
      <w:r w:rsidR="00662A32" w:rsidRPr="002877EF">
        <w:rPr>
          <w:sz w:val="28"/>
          <w:szCs w:val="28"/>
        </w:rPr>
        <w:t xml:space="preserve">.04.2025    </w:t>
      </w:r>
      <w:r w:rsidR="00662A32" w:rsidRPr="00EF5917">
        <w:rPr>
          <w:sz w:val="28"/>
          <w:szCs w:val="28"/>
        </w:rPr>
        <w:t>№   ______</w:t>
      </w:r>
    </w:p>
    <w:p w14:paraId="6057DD73" w14:textId="5540F47D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25D760F1" w14:textId="77777777" w:rsidR="00D51E14" w:rsidRPr="002877EF" w:rsidRDefault="00D51E14" w:rsidP="00D51E14">
      <w:pPr>
        <w:widowControl w:val="0"/>
        <w:spacing w:line="298" w:lineRule="exact"/>
        <w:ind w:left="426" w:right="67"/>
        <w:jc w:val="right"/>
        <w:rPr>
          <w:sz w:val="28"/>
          <w:szCs w:val="28"/>
        </w:rPr>
      </w:pPr>
    </w:p>
    <w:p w14:paraId="52AEC10F" w14:textId="77777777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8"/>
          <w:szCs w:val="28"/>
        </w:rPr>
      </w:pPr>
      <w:r w:rsidRPr="002877EF">
        <w:rPr>
          <w:sz w:val="28"/>
          <w:szCs w:val="28"/>
        </w:rPr>
        <w:t xml:space="preserve">График </w:t>
      </w:r>
    </w:p>
    <w:p w14:paraId="15314F8B" w14:textId="1EAD6CDB" w:rsidR="00D51E14" w:rsidRPr="002877EF" w:rsidRDefault="00D51E14" w:rsidP="00D51E14">
      <w:pPr>
        <w:widowControl w:val="0"/>
        <w:spacing w:line="298" w:lineRule="exact"/>
        <w:ind w:left="426" w:right="67"/>
        <w:jc w:val="center"/>
        <w:rPr>
          <w:sz w:val="28"/>
          <w:szCs w:val="28"/>
        </w:rPr>
      </w:pPr>
      <w:r w:rsidRPr="002877EF">
        <w:rPr>
          <w:sz w:val="28"/>
          <w:szCs w:val="28"/>
        </w:rPr>
        <w:t xml:space="preserve">работы общественной приемной </w:t>
      </w:r>
      <w:r w:rsidR="00190594" w:rsidRPr="002877EF">
        <w:rPr>
          <w:sz w:val="28"/>
          <w:szCs w:val="28"/>
        </w:rPr>
        <w:t xml:space="preserve">и комиссии по проведению </w:t>
      </w:r>
      <w:r w:rsidR="001649FD" w:rsidRPr="002877EF">
        <w:rPr>
          <w:sz w:val="28"/>
          <w:szCs w:val="28"/>
        </w:rPr>
        <w:t xml:space="preserve">публичных </w:t>
      </w:r>
      <w:r w:rsidR="00190594" w:rsidRPr="002877EF">
        <w:rPr>
          <w:sz w:val="28"/>
          <w:szCs w:val="28"/>
        </w:rPr>
        <w:t xml:space="preserve">слушаний </w:t>
      </w:r>
      <w:r w:rsidRPr="002877EF">
        <w:rPr>
          <w:sz w:val="28"/>
          <w:szCs w:val="28"/>
        </w:rPr>
        <w:t>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</w:t>
      </w:r>
    </w:p>
    <w:p w14:paraId="1FC53AF9" w14:textId="77777777" w:rsidR="00D51E14" w:rsidRPr="002877EF" w:rsidRDefault="00D51E14" w:rsidP="00D51E14">
      <w:pPr>
        <w:widowControl w:val="0"/>
        <w:spacing w:line="298" w:lineRule="exact"/>
        <w:ind w:left="426" w:right="67"/>
        <w:jc w:val="both"/>
        <w:rPr>
          <w:b/>
          <w:sz w:val="28"/>
          <w:szCs w:val="28"/>
        </w:rPr>
      </w:pPr>
    </w:p>
    <w:tbl>
      <w:tblPr>
        <w:tblW w:w="99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891"/>
        <w:gridCol w:w="3685"/>
        <w:gridCol w:w="2693"/>
      </w:tblGrid>
      <w:tr w:rsidR="00D51E14" w:rsidRPr="002877EF" w14:paraId="5AC6D36A" w14:textId="77777777" w:rsidTr="00E67C6C">
        <w:tc>
          <w:tcPr>
            <w:tcW w:w="723" w:type="dxa"/>
          </w:tcPr>
          <w:p w14:paraId="6C743420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№ п.п.</w:t>
            </w:r>
          </w:p>
        </w:tc>
        <w:tc>
          <w:tcPr>
            <w:tcW w:w="2891" w:type="dxa"/>
          </w:tcPr>
          <w:p w14:paraId="4100AF61" w14:textId="70A06906" w:rsidR="00D51E14" w:rsidRPr="002877EF" w:rsidRDefault="00E67C6C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51E14" w:rsidRPr="002877EF">
              <w:rPr>
                <w:sz w:val="28"/>
                <w:szCs w:val="28"/>
              </w:rPr>
              <w:t>ата</w:t>
            </w:r>
          </w:p>
        </w:tc>
        <w:tc>
          <w:tcPr>
            <w:tcW w:w="3685" w:type="dxa"/>
          </w:tcPr>
          <w:p w14:paraId="5254EA8A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693" w:type="dxa"/>
          </w:tcPr>
          <w:p w14:paraId="1EB682DB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Место проведения</w:t>
            </w:r>
          </w:p>
        </w:tc>
      </w:tr>
      <w:tr w:rsidR="00D51E14" w:rsidRPr="00496757" w14:paraId="78CCBD20" w14:textId="77777777" w:rsidTr="00E67C6C">
        <w:trPr>
          <w:trHeight w:val="3414"/>
        </w:trPr>
        <w:tc>
          <w:tcPr>
            <w:tcW w:w="723" w:type="dxa"/>
          </w:tcPr>
          <w:p w14:paraId="18A96AC4" w14:textId="77777777" w:rsidR="00D51E14" w:rsidRPr="002877EF" w:rsidRDefault="00D51E14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1.</w:t>
            </w:r>
          </w:p>
          <w:p w14:paraId="3671B234" w14:textId="77777777" w:rsidR="008D5949" w:rsidRPr="002877EF" w:rsidRDefault="008D5949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42CE35EE" w14:textId="77777777" w:rsidR="008D5949" w:rsidRPr="002877EF" w:rsidRDefault="008D5949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7BF7B869" w14:textId="77777777" w:rsidR="008D5949" w:rsidRPr="002877EF" w:rsidRDefault="008D5949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696A82E3" w14:textId="77777777" w:rsidR="008D5949" w:rsidRPr="002877EF" w:rsidRDefault="008D5949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16A7354D" w14:textId="258AD047" w:rsidR="008D5949" w:rsidRPr="002877EF" w:rsidRDefault="008D5949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27B477EE" w14:textId="768244A4" w:rsidR="00D51E14" w:rsidRPr="002877EF" w:rsidRDefault="00C541BE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 </w:t>
            </w:r>
            <w:r w:rsidR="00E40C37" w:rsidRPr="002877EF">
              <w:rPr>
                <w:sz w:val="28"/>
                <w:szCs w:val="28"/>
              </w:rPr>
              <w:t>28</w:t>
            </w:r>
            <w:r w:rsidR="00D51E14" w:rsidRPr="002877EF">
              <w:rPr>
                <w:sz w:val="28"/>
                <w:szCs w:val="28"/>
              </w:rPr>
              <w:t xml:space="preserve"> </w:t>
            </w:r>
            <w:r w:rsidR="008C634E" w:rsidRPr="002877EF">
              <w:rPr>
                <w:sz w:val="28"/>
                <w:szCs w:val="28"/>
              </w:rPr>
              <w:t>апреля</w:t>
            </w:r>
            <w:r w:rsidR="00D51E14" w:rsidRPr="002877EF">
              <w:rPr>
                <w:sz w:val="28"/>
                <w:szCs w:val="28"/>
              </w:rPr>
              <w:t xml:space="preserve"> 20</w:t>
            </w:r>
            <w:r w:rsidR="00C90A54" w:rsidRPr="002877EF">
              <w:rPr>
                <w:sz w:val="28"/>
                <w:szCs w:val="28"/>
              </w:rPr>
              <w:t>2</w:t>
            </w:r>
            <w:r w:rsidR="008C634E" w:rsidRPr="002877EF">
              <w:rPr>
                <w:sz w:val="28"/>
                <w:szCs w:val="28"/>
              </w:rPr>
              <w:t>5</w:t>
            </w:r>
            <w:r w:rsidR="00D51E14" w:rsidRPr="002877EF">
              <w:rPr>
                <w:sz w:val="28"/>
                <w:szCs w:val="28"/>
              </w:rPr>
              <w:t xml:space="preserve"> года</w:t>
            </w:r>
          </w:p>
          <w:p w14:paraId="5169BEB3" w14:textId="64B6503E" w:rsidR="00D51E14" w:rsidRPr="002877EF" w:rsidRDefault="00D51E14" w:rsidP="00984B26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по </w:t>
            </w:r>
            <w:r w:rsidR="00E67C6C">
              <w:rPr>
                <w:sz w:val="28"/>
                <w:szCs w:val="28"/>
              </w:rPr>
              <w:t>0</w:t>
            </w:r>
            <w:r w:rsidR="00E67C6C" w:rsidRPr="00E67C6C">
              <w:rPr>
                <w:sz w:val="28"/>
                <w:szCs w:val="28"/>
              </w:rPr>
              <w:t>4</w:t>
            </w:r>
            <w:r w:rsidR="00C541BE" w:rsidRPr="002877EF">
              <w:rPr>
                <w:sz w:val="28"/>
                <w:szCs w:val="28"/>
              </w:rPr>
              <w:t xml:space="preserve"> </w:t>
            </w:r>
            <w:r w:rsidR="00E67C6C">
              <w:rPr>
                <w:sz w:val="28"/>
                <w:szCs w:val="28"/>
              </w:rPr>
              <w:t>и</w:t>
            </w:r>
            <w:r w:rsidR="00E67C6C" w:rsidRPr="00E67C6C">
              <w:rPr>
                <w:sz w:val="28"/>
                <w:szCs w:val="28"/>
              </w:rPr>
              <w:t>юня</w:t>
            </w:r>
            <w:r w:rsidRPr="002877EF">
              <w:rPr>
                <w:sz w:val="28"/>
                <w:szCs w:val="28"/>
              </w:rPr>
              <w:t xml:space="preserve"> 20</w:t>
            </w:r>
            <w:r w:rsidR="00C90A54" w:rsidRPr="002877EF">
              <w:rPr>
                <w:sz w:val="28"/>
                <w:szCs w:val="28"/>
              </w:rPr>
              <w:t>2</w:t>
            </w:r>
            <w:r w:rsidR="008C634E" w:rsidRPr="002877EF">
              <w:rPr>
                <w:sz w:val="28"/>
                <w:szCs w:val="28"/>
              </w:rPr>
              <w:t>5</w:t>
            </w:r>
            <w:r w:rsidRPr="002877EF">
              <w:rPr>
                <w:sz w:val="28"/>
                <w:szCs w:val="28"/>
              </w:rPr>
              <w:t xml:space="preserve"> года</w:t>
            </w:r>
          </w:p>
          <w:p w14:paraId="60C5BFAD" w14:textId="77777777" w:rsidR="00190594" w:rsidRPr="002877EF" w:rsidRDefault="00190594" w:rsidP="00984B26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4B1E0E89" w14:textId="79814BDC" w:rsidR="00F401A0" w:rsidRPr="00E67C6C" w:rsidRDefault="00FE0C46" w:rsidP="00FE0C46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 xml:space="preserve">Понедельник </w:t>
            </w:r>
            <w:r w:rsidR="00F401A0" w:rsidRPr="00E67C6C">
              <w:rPr>
                <w:sz w:val="28"/>
                <w:szCs w:val="28"/>
              </w:rPr>
              <w:t>–</w:t>
            </w:r>
            <w:r w:rsidRPr="00E67C6C">
              <w:rPr>
                <w:sz w:val="28"/>
                <w:szCs w:val="28"/>
              </w:rPr>
              <w:t xml:space="preserve"> четверг</w:t>
            </w:r>
            <w:r w:rsidR="00F401A0" w:rsidRPr="00E67C6C">
              <w:rPr>
                <w:sz w:val="28"/>
                <w:szCs w:val="28"/>
              </w:rPr>
              <w:t>:</w:t>
            </w:r>
          </w:p>
          <w:p w14:paraId="16DF73FB" w14:textId="31CCBAAE" w:rsidR="00F401A0" w:rsidRPr="00E67C6C" w:rsidRDefault="00FE0C46" w:rsidP="00FE0C46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</w:t>
            </w:r>
            <w:r w:rsidR="00F401A0" w:rsidRPr="00E67C6C">
              <w:rPr>
                <w:sz w:val="28"/>
                <w:szCs w:val="28"/>
              </w:rPr>
              <w:t>3</w:t>
            </w:r>
            <w:r w:rsidRPr="00E67C6C">
              <w:rPr>
                <w:sz w:val="28"/>
                <w:szCs w:val="28"/>
              </w:rPr>
              <w:t>.00</w:t>
            </w:r>
            <w:r w:rsidR="00F401A0" w:rsidRPr="00E67C6C">
              <w:rPr>
                <w:sz w:val="28"/>
                <w:szCs w:val="28"/>
              </w:rPr>
              <w:t>,</w:t>
            </w:r>
          </w:p>
          <w:p w14:paraId="1D574A35" w14:textId="16226700" w:rsidR="00FE0C46" w:rsidRPr="00E67C6C" w:rsidRDefault="00F401A0" w:rsidP="00FE0C46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14.00 до 17.00.</w:t>
            </w:r>
          </w:p>
          <w:p w14:paraId="1DA1EE18" w14:textId="77777777" w:rsidR="00E67C6C" w:rsidRDefault="00F401A0" w:rsidP="00F401A0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</w:t>
            </w:r>
            <w:r w:rsidR="00FE0C46" w:rsidRPr="00E67C6C">
              <w:rPr>
                <w:sz w:val="28"/>
                <w:szCs w:val="28"/>
              </w:rPr>
              <w:t>ятница</w:t>
            </w:r>
            <w:r w:rsidRPr="00E67C6C">
              <w:rPr>
                <w:sz w:val="28"/>
                <w:szCs w:val="28"/>
              </w:rPr>
              <w:t>:</w:t>
            </w:r>
          </w:p>
          <w:p w14:paraId="46B16DE5" w14:textId="2FFD25DA" w:rsidR="00190594" w:rsidRPr="00E67C6C" w:rsidRDefault="00FE0C46" w:rsidP="00F401A0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</w:t>
            </w:r>
            <w:r w:rsidR="00F401A0" w:rsidRPr="00E67C6C">
              <w:rPr>
                <w:sz w:val="28"/>
                <w:szCs w:val="28"/>
              </w:rPr>
              <w:t>3</w:t>
            </w:r>
            <w:r w:rsidRPr="00E67C6C">
              <w:rPr>
                <w:sz w:val="28"/>
                <w:szCs w:val="28"/>
              </w:rPr>
              <w:t>.00</w:t>
            </w:r>
            <w:r w:rsidR="00F401A0" w:rsidRPr="00E67C6C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6C5F5CFC" w14:textId="77777777" w:rsidR="006D2FF7" w:rsidRDefault="00D51E14" w:rsidP="00D51E14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Работа общественной приемной</w:t>
            </w:r>
            <w:r w:rsidR="006D2FF7">
              <w:rPr>
                <w:sz w:val="28"/>
                <w:szCs w:val="28"/>
              </w:rPr>
              <w:t>:</w:t>
            </w:r>
          </w:p>
          <w:p w14:paraId="1FD1B38C" w14:textId="52D9C844" w:rsidR="00D51E14" w:rsidRDefault="006D2FF7" w:rsidP="00D51E14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1E14" w:rsidRPr="002877EF">
              <w:rPr>
                <w:sz w:val="28"/>
                <w:szCs w:val="28"/>
              </w:rPr>
              <w:t xml:space="preserve"> информировани</w:t>
            </w:r>
            <w:r>
              <w:rPr>
                <w:sz w:val="28"/>
                <w:szCs w:val="28"/>
              </w:rPr>
              <w:t>е</w:t>
            </w:r>
            <w:r w:rsidR="00D51E14" w:rsidRPr="002877EF">
              <w:rPr>
                <w:sz w:val="28"/>
                <w:szCs w:val="28"/>
              </w:rPr>
              <w:t xml:space="preserve"> общественности о намечаемой деятельности и ее возможном воздействии на окружающую</w:t>
            </w:r>
            <w:r>
              <w:rPr>
                <w:sz w:val="28"/>
                <w:szCs w:val="28"/>
              </w:rPr>
              <w:t>;</w:t>
            </w:r>
          </w:p>
          <w:p w14:paraId="425EB014" w14:textId="26A5A687" w:rsidR="00190594" w:rsidRPr="002877EF" w:rsidRDefault="006D2FF7" w:rsidP="00E67C6C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приём письменных замечаний и предложений по </w:t>
            </w:r>
            <w:r w:rsidRPr="002877EF">
              <w:rPr>
                <w:rStyle w:val="a7"/>
                <w:sz w:val="28"/>
                <w:szCs w:val="28"/>
              </w:rPr>
              <w:t>объекту</w:t>
            </w:r>
            <w:r>
              <w:rPr>
                <w:rStyle w:val="a7"/>
                <w:sz w:val="28"/>
                <w:szCs w:val="28"/>
              </w:rPr>
              <w:t>, выносимому на публичные слушания</w:t>
            </w:r>
            <w:r w:rsidR="00E67C6C">
              <w:rPr>
                <w:rStyle w:val="a7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9679CC7" w14:textId="77777777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с использованием средств дистанционного взаимодействия с использованием сети «Интернет»</w:t>
            </w:r>
          </w:p>
          <w:p w14:paraId="66F6257A" w14:textId="77777777" w:rsidR="006D2FF7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0C08B974" w14:textId="77777777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Красноярский край, Богучанский район, </w:t>
            </w:r>
          </w:p>
          <w:p w14:paraId="45BF3B7B" w14:textId="77777777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с. Богучаны, </w:t>
            </w:r>
          </w:p>
          <w:p w14:paraId="5459BB31" w14:textId="77777777" w:rsidR="006D2FF7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 72</w:t>
            </w:r>
            <w:r>
              <w:rPr>
                <w:sz w:val="28"/>
                <w:szCs w:val="28"/>
              </w:rPr>
              <w:t>,</w:t>
            </w:r>
          </w:p>
          <w:p w14:paraId="20A1C344" w14:textId="116F3B05" w:rsidR="005F2E08" w:rsidRPr="00496757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15</w:t>
            </w:r>
          </w:p>
        </w:tc>
      </w:tr>
      <w:tr w:rsidR="00F401A0" w:rsidRPr="00496757" w14:paraId="34B91D88" w14:textId="77777777" w:rsidTr="00E67C6C">
        <w:tc>
          <w:tcPr>
            <w:tcW w:w="723" w:type="dxa"/>
          </w:tcPr>
          <w:p w14:paraId="52A1477C" w14:textId="523F51B4" w:rsidR="00F401A0" w:rsidRPr="002877EF" w:rsidRDefault="00F401A0" w:rsidP="00D51E14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91" w:type="dxa"/>
          </w:tcPr>
          <w:p w14:paraId="4A0534B5" w14:textId="221D9417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 8 </w:t>
            </w:r>
            <w:r>
              <w:rPr>
                <w:sz w:val="28"/>
                <w:szCs w:val="28"/>
              </w:rPr>
              <w:t>мая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44C3DDE5" w14:textId="17CF642B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 по </w:t>
            </w:r>
            <w:r w:rsidR="00E67C6C">
              <w:rPr>
                <w:sz w:val="28"/>
                <w:szCs w:val="28"/>
              </w:rPr>
              <w:t>14</w:t>
            </w:r>
            <w:r w:rsidRPr="002877EF">
              <w:rPr>
                <w:sz w:val="28"/>
                <w:szCs w:val="28"/>
              </w:rPr>
              <w:t xml:space="preserve"> мая 2025 года</w:t>
            </w:r>
          </w:p>
          <w:p w14:paraId="29246160" w14:textId="77777777" w:rsidR="006D2FF7" w:rsidRPr="002877EF" w:rsidRDefault="006D2FF7" w:rsidP="006D2FF7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5D2124E4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Понедельник – четверг:</w:t>
            </w:r>
          </w:p>
          <w:p w14:paraId="5B911AD7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13.00,</w:t>
            </w:r>
          </w:p>
          <w:p w14:paraId="68BF860A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14.00 до 17.00.</w:t>
            </w:r>
          </w:p>
          <w:p w14:paraId="168628F8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Пятница:</w:t>
            </w:r>
          </w:p>
          <w:p w14:paraId="4F6023B1" w14:textId="33DE64D2" w:rsidR="006D2FF7" w:rsidRDefault="00E67C6C" w:rsidP="00E67C6C">
            <w:pPr>
              <w:widowControl w:val="0"/>
              <w:spacing w:line="298" w:lineRule="exact"/>
              <w:ind w:right="67"/>
            </w:pPr>
            <w:r w:rsidRPr="00E67C6C">
              <w:rPr>
                <w:sz w:val="28"/>
                <w:szCs w:val="28"/>
              </w:rPr>
              <w:t>с 10.00 до 13.00.</w:t>
            </w:r>
          </w:p>
          <w:p w14:paraId="395758BC" w14:textId="77777777" w:rsidR="006D2FF7" w:rsidRDefault="006D2FF7" w:rsidP="00F401A0">
            <w:pPr>
              <w:widowControl w:val="0"/>
              <w:spacing w:line="298" w:lineRule="exact"/>
              <w:ind w:right="67"/>
              <w:jc w:val="center"/>
            </w:pPr>
          </w:p>
          <w:p w14:paraId="1040371E" w14:textId="77777777" w:rsidR="00F401A0" w:rsidRPr="002877EF" w:rsidRDefault="00F401A0" w:rsidP="002B240F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6A74CE8" w14:textId="0F88B548" w:rsidR="006D2FF7" w:rsidRDefault="00F401A0" w:rsidP="00F401A0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Работа комиссии </w:t>
            </w:r>
            <w:r w:rsidR="006D2FF7" w:rsidRPr="002877EF">
              <w:rPr>
                <w:sz w:val="28"/>
                <w:szCs w:val="28"/>
              </w:rPr>
              <w:t>по организации и проведению публичных слушаний</w:t>
            </w:r>
            <w:r w:rsidR="00E67C6C">
              <w:rPr>
                <w:sz w:val="28"/>
                <w:szCs w:val="28"/>
              </w:rPr>
              <w:t>:</w:t>
            </w:r>
          </w:p>
          <w:p w14:paraId="3C62AF0C" w14:textId="288DD47E" w:rsidR="00E67C6C" w:rsidRDefault="00E67C6C" w:rsidP="00F401A0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приём заявлений от желающих участвовать в публичных слушаниях;</w:t>
            </w:r>
          </w:p>
          <w:p w14:paraId="5FE02EA9" w14:textId="2BE23495" w:rsidR="00E67C6C" w:rsidRDefault="00E67C6C" w:rsidP="00F401A0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77EF">
              <w:rPr>
                <w:sz w:val="28"/>
                <w:szCs w:val="28"/>
              </w:rPr>
              <w:t>проведению публичных слушаний</w:t>
            </w:r>
            <w:r>
              <w:rPr>
                <w:sz w:val="28"/>
                <w:szCs w:val="28"/>
              </w:rPr>
              <w:t>.</w:t>
            </w:r>
          </w:p>
          <w:p w14:paraId="75A4B31C" w14:textId="77777777" w:rsidR="00E67C6C" w:rsidRDefault="00E67C6C" w:rsidP="00F401A0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  <w:p w14:paraId="0A8F2FED" w14:textId="77777777" w:rsidR="00F401A0" w:rsidRPr="002877EF" w:rsidRDefault="00F401A0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A5FDC48" w14:textId="77777777" w:rsidR="00E67C6C" w:rsidRPr="002877EF" w:rsidRDefault="00E67C6C" w:rsidP="00E67C6C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с использованием средств дистанционного взаимодействия с использованием сети «Интернет»</w:t>
            </w:r>
          </w:p>
          <w:p w14:paraId="45C1A341" w14:textId="77777777" w:rsidR="00E67C6C" w:rsidRDefault="00E67C6C" w:rsidP="00F401A0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0FCBC7B8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Красноярский край, Богучанский район, </w:t>
            </w:r>
          </w:p>
          <w:p w14:paraId="17B994D8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с. Богучаны, </w:t>
            </w:r>
          </w:p>
          <w:p w14:paraId="458FE262" w14:textId="77777777" w:rsidR="002B240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 72</w:t>
            </w:r>
            <w:r>
              <w:rPr>
                <w:sz w:val="28"/>
                <w:szCs w:val="28"/>
              </w:rPr>
              <w:t>,</w:t>
            </w:r>
          </w:p>
          <w:p w14:paraId="322E4927" w14:textId="3373E041" w:rsidR="00F401A0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20</w:t>
            </w:r>
          </w:p>
        </w:tc>
      </w:tr>
      <w:tr w:rsidR="00E67C6C" w:rsidRPr="00496757" w14:paraId="00A3354C" w14:textId="77777777" w:rsidTr="00E67C6C">
        <w:tc>
          <w:tcPr>
            <w:tcW w:w="723" w:type="dxa"/>
          </w:tcPr>
          <w:p w14:paraId="62495205" w14:textId="54EC41DE" w:rsidR="00E67C6C" w:rsidRDefault="002B240F" w:rsidP="00E67C6C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14:paraId="490B3F5F" w14:textId="6BA07B37" w:rsidR="00E67C6C" w:rsidRPr="002877EF" w:rsidRDefault="00E67C6C" w:rsidP="00E67C6C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 </w:t>
            </w:r>
            <w:r w:rsidR="002B240F">
              <w:rPr>
                <w:sz w:val="28"/>
                <w:szCs w:val="28"/>
              </w:rPr>
              <w:t>0</w:t>
            </w:r>
            <w:r w:rsidR="002B240F" w:rsidRPr="00E67C6C">
              <w:rPr>
                <w:sz w:val="28"/>
                <w:szCs w:val="28"/>
              </w:rPr>
              <w:t>4</w:t>
            </w:r>
            <w:r w:rsidR="002B240F" w:rsidRPr="002877EF">
              <w:rPr>
                <w:sz w:val="28"/>
                <w:szCs w:val="28"/>
              </w:rPr>
              <w:t xml:space="preserve"> </w:t>
            </w:r>
            <w:r w:rsidR="002B240F">
              <w:rPr>
                <w:sz w:val="28"/>
                <w:szCs w:val="28"/>
              </w:rPr>
              <w:t>и</w:t>
            </w:r>
            <w:r w:rsidR="002B240F" w:rsidRPr="00E67C6C">
              <w:rPr>
                <w:sz w:val="28"/>
                <w:szCs w:val="28"/>
              </w:rPr>
              <w:t>юня</w:t>
            </w:r>
            <w:r w:rsidR="002B240F" w:rsidRPr="002877EF">
              <w:rPr>
                <w:sz w:val="28"/>
                <w:szCs w:val="28"/>
              </w:rPr>
              <w:t xml:space="preserve"> </w:t>
            </w:r>
            <w:r w:rsidRPr="002877EF">
              <w:rPr>
                <w:sz w:val="28"/>
                <w:szCs w:val="28"/>
              </w:rPr>
              <w:t>2025 года</w:t>
            </w:r>
          </w:p>
          <w:p w14:paraId="4F8B01AB" w14:textId="026CB729" w:rsidR="00E67C6C" w:rsidRPr="002877EF" w:rsidRDefault="00E67C6C" w:rsidP="00E67C6C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по </w:t>
            </w:r>
            <w:r w:rsidR="002B240F">
              <w:rPr>
                <w:sz w:val="28"/>
                <w:szCs w:val="28"/>
              </w:rPr>
              <w:t>10</w:t>
            </w:r>
            <w:r w:rsidRPr="00287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7C6C">
              <w:rPr>
                <w:sz w:val="28"/>
                <w:szCs w:val="28"/>
              </w:rPr>
              <w:t>юня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22CBD504" w14:textId="77777777" w:rsidR="00E67C6C" w:rsidRPr="002877EF" w:rsidRDefault="00E67C6C" w:rsidP="00E67C6C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00B7B068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Понедельник – четверг:</w:t>
            </w:r>
          </w:p>
          <w:p w14:paraId="21F730DE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13.00,</w:t>
            </w:r>
          </w:p>
          <w:p w14:paraId="231A7923" w14:textId="77777777" w:rsidR="00E67C6C" w:rsidRP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14.00 до 17.00.</w:t>
            </w:r>
          </w:p>
          <w:p w14:paraId="49A5F371" w14:textId="77777777" w:rsidR="00E67C6C" w:rsidRDefault="00E67C6C" w:rsidP="00E67C6C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Пятница:</w:t>
            </w:r>
          </w:p>
          <w:p w14:paraId="31DC7231" w14:textId="7E790F53" w:rsidR="00E67C6C" w:rsidRPr="002877EF" w:rsidRDefault="00E67C6C" w:rsidP="002B240F">
            <w:pPr>
              <w:widowControl w:val="0"/>
              <w:spacing w:line="298" w:lineRule="exact"/>
              <w:ind w:right="67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13.00.</w:t>
            </w:r>
          </w:p>
        </w:tc>
        <w:tc>
          <w:tcPr>
            <w:tcW w:w="3685" w:type="dxa"/>
          </w:tcPr>
          <w:p w14:paraId="4557E24F" w14:textId="77777777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Работа комиссии по организации и проведению публичных слушаний</w:t>
            </w:r>
            <w:r>
              <w:rPr>
                <w:sz w:val="28"/>
                <w:szCs w:val="28"/>
              </w:rPr>
              <w:t>:</w:t>
            </w:r>
          </w:p>
          <w:p w14:paraId="6EC4AB15" w14:textId="77777777" w:rsidR="00E67C6C" w:rsidRDefault="002B240F" w:rsidP="00E67C6C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оформление протокола по результатам </w:t>
            </w:r>
            <w:r w:rsidRPr="002877EF">
              <w:rPr>
                <w:sz w:val="28"/>
                <w:szCs w:val="28"/>
              </w:rPr>
              <w:t>публичных слушаний</w:t>
            </w:r>
            <w:r>
              <w:rPr>
                <w:sz w:val="28"/>
                <w:szCs w:val="28"/>
              </w:rPr>
              <w:t>;</w:t>
            </w:r>
          </w:p>
          <w:p w14:paraId="3780354B" w14:textId="6B717EC2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информации о результатах общественных обсуждений.</w:t>
            </w:r>
          </w:p>
          <w:p w14:paraId="49C62F87" w14:textId="77777777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  <w:p w14:paraId="71159C9C" w14:textId="0A9E3EBE" w:rsidR="002B240F" w:rsidRPr="002877E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0410FE0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Красноярский край, Богучанский район, </w:t>
            </w:r>
          </w:p>
          <w:p w14:paraId="6B0ADB24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с. Богучаны, </w:t>
            </w:r>
          </w:p>
          <w:p w14:paraId="1A85DAF5" w14:textId="77777777" w:rsidR="002B240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 72</w:t>
            </w:r>
            <w:r>
              <w:rPr>
                <w:sz w:val="28"/>
                <w:szCs w:val="28"/>
              </w:rPr>
              <w:t>,</w:t>
            </w:r>
          </w:p>
          <w:p w14:paraId="65261291" w14:textId="1C2DAB9E" w:rsidR="00E67C6C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20</w:t>
            </w:r>
          </w:p>
        </w:tc>
      </w:tr>
      <w:tr w:rsidR="002B240F" w:rsidRPr="00496757" w14:paraId="49451CC4" w14:textId="77777777" w:rsidTr="00E67C6C">
        <w:tc>
          <w:tcPr>
            <w:tcW w:w="723" w:type="dxa"/>
          </w:tcPr>
          <w:p w14:paraId="29CAF1FA" w14:textId="02FD7A87" w:rsidR="002B240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91" w:type="dxa"/>
          </w:tcPr>
          <w:p w14:paraId="4F638D81" w14:textId="4EFDD0DC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</w:t>
            </w:r>
            <w:r w:rsidRPr="00287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7C6C">
              <w:rPr>
                <w:sz w:val="28"/>
                <w:szCs w:val="28"/>
              </w:rPr>
              <w:t>юня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39387364" w14:textId="702418AA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17</w:t>
            </w:r>
            <w:r w:rsidRPr="00287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7C6C">
              <w:rPr>
                <w:sz w:val="28"/>
                <w:szCs w:val="28"/>
              </w:rPr>
              <w:t>юня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45AFA1E3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7DE26424" w14:textId="77777777" w:rsidR="002B240F" w:rsidRPr="00E67C6C" w:rsidRDefault="002B240F" w:rsidP="002B240F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Понедельник – четверг:</w:t>
            </w:r>
          </w:p>
          <w:p w14:paraId="7128C1BF" w14:textId="77777777" w:rsidR="002B240F" w:rsidRPr="00E67C6C" w:rsidRDefault="002B240F" w:rsidP="002B240F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13.00,</w:t>
            </w:r>
          </w:p>
          <w:p w14:paraId="439DA237" w14:textId="77777777" w:rsidR="002B240F" w:rsidRPr="00E67C6C" w:rsidRDefault="002B240F" w:rsidP="002B240F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14.00 до 17.00.</w:t>
            </w:r>
          </w:p>
          <w:p w14:paraId="1164EC21" w14:textId="77777777" w:rsidR="002B240F" w:rsidRDefault="002B240F" w:rsidP="002B240F">
            <w:pPr>
              <w:tabs>
                <w:tab w:val="left" w:pos="426"/>
                <w:tab w:val="left" w:pos="540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Пятница:</w:t>
            </w:r>
          </w:p>
          <w:p w14:paraId="69B1DF75" w14:textId="67C360CA" w:rsidR="002B240F" w:rsidRPr="002877EF" w:rsidRDefault="002B240F" w:rsidP="002B240F">
            <w:pPr>
              <w:widowControl w:val="0"/>
              <w:spacing w:line="298" w:lineRule="exact"/>
              <w:ind w:right="67"/>
              <w:rPr>
                <w:sz w:val="28"/>
                <w:szCs w:val="28"/>
              </w:rPr>
            </w:pPr>
            <w:r w:rsidRPr="00E67C6C">
              <w:rPr>
                <w:sz w:val="28"/>
                <w:szCs w:val="28"/>
              </w:rPr>
              <w:t>с 10.00 до 13.00.</w:t>
            </w:r>
          </w:p>
        </w:tc>
        <w:tc>
          <w:tcPr>
            <w:tcW w:w="3685" w:type="dxa"/>
          </w:tcPr>
          <w:p w14:paraId="0B7E1D51" w14:textId="77777777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Работа общественной приемной</w:t>
            </w:r>
            <w:r>
              <w:rPr>
                <w:sz w:val="28"/>
                <w:szCs w:val="28"/>
              </w:rPr>
              <w:t>:</w:t>
            </w:r>
          </w:p>
          <w:p w14:paraId="4DE7912D" w14:textId="056089B9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приём письменных замечаний к результатам общественных обсуждений. </w:t>
            </w:r>
          </w:p>
          <w:p w14:paraId="29441840" w14:textId="77777777" w:rsidR="002B240F" w:rsidRDefault="002B240F" w:rsidP="002B240F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  <w:p w14:paraId="67D66AF6" w14:textId="77777777" w:rsidR="002B240F" w:rsidRPr="002877EF" w:rsidRDefault="002B240F" w:rsidP="006F0B65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884639C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использованием средств дистанционного взаимодействия с использованием сети «Интернет»</w:t>
            </w:r>
          </w:p>
          <w:p w14:paraId="19EE2274" w14:textId="77777777" w:rsidR="002B240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  <w:p w14:paraId="5FAC7A41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Красноярский край, Богучанский район, </w:t>
            </w:r>
          </w:p>
          <w:p w14:paraId="76DAFFB4" w14:textId="77777777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с. Богучаны, </w:t>
            </w:r>
          </w:p>
          <w:p w14:paraId="4A909267" w14:textId="77777777" w:rsidR="002B240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ул. Октябрьская 72</w:t>
            </w:r>
            <w:r>
              <w:rPr>
                <w:sz w:val="28"/>
                <w:szCs w:val="28"/>
              </w:rPr>
              <w:t>,</w:t>
            </w:r>
          </w:p>
          <w:p w14:paraId="27D248F1" w14:textId="274D568E" w:rsidR="002B240F" w:rsidRPr="002877EF" w:rsidRDefault="002B240F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15</w:t>
            </w:r>
          </w:p>
        </w:tc>
      </w:tr>
      <w:tr w:rsidR="006F0B65" w:rsidRPr="00496757" w14:paraId="57A7A3AB" w14:textId="77777777" w:rsidTr="00E67C6C">
        <w:tc>
          <w:tcPr>
            <w:tcW w:w="723" w:type="dxa"/>
          </w:tcPr>
          <w:p w14:paraId="731E981C" w14:textId="64A7B401" w:rsidR="006F0B65" w:rsidRDefault="006F0B65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91" w:type="dxa"/>
          </w:tcPr>
          <w:p w14:paraId="2B8F76B3" w14:textId="536EE2D6" w:rsidR="006F0B65" w:rsidRPr="002877EF" w:rsidRDefault="006F0B65" w:rsidP="006F0B65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17</w:t>
            </w:r>
            <w:r w:rsidRPr="00287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7C6C">
              <w:rPr>
                <w:sz w:val="28"/>
                <w:szCs w:val="28"/>
              </w:rPr>
              <w:t>юня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39C96E52" w14:textId="39E26925" w:rsidR="006F0B65" w:rsidRPr="002877EF" w:rsidRDefault="006F0B65" w:rsidP="006F0B65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24</w:t>
            </w:r>
            <w:r w:rsidRPr="00287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E67C6C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л</w:t>
            </w:r>
            <w:r w:rsidRPr="00E67C6C">
              <w:rPr>
                <w:sz w:val="28"/>
                <w:szCs w:val="28"/>
              </w:rPr>
              <w:t>я</w:t>
            </w:r>
            <w:r w:rsidRPr="002877EF">
              <w:rPr>
                <w:sz w:val="28"/>
                <w:szCs w:val="28"/>
              </w:rPr>
              <w:t xml:space="preserve"> 2025 года</w:t>
            </w:r>
          </w:p>
          <w:p w14:paraId="77BE6760" w14:textId="77777777" w:rsidR="006F0B65" w:rsidRPr="002877EF" w:rsidRDefault="006F0B65" w:rsidP="002B240F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062389C4" w14:textId="77777777" w:rsidR="006F0B65" w:rsidRDefault="006F0B65" w:rsidP="006F0B65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Работа общественной приемной</w:t>
            </w:r>
            <w:r>
              <w:rPr>
                <w:sz w:val="28"/>
                <w:szCs w:val="28"/>
              </w:rPr>
              <w:t>:</w:t>
            </w:r>
          </w:p>
          <w:p w14:paraId="5E90D2B9" w14:textId="7639A388" w:rsidR="006F0B65" w:rsidRPr="002877EF" w:rsidRDefault="006F0B65" w:rsidP="006F0B65">
            <w:pPr>
              <w:widowControl w:val="0"/>
              <w:spacing w:line="298" w:lineRule="exact"/>
              <w:ind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877EF">
              <w:rPr>
                <w:sz w:val="28"/>
                <w:szCs w:val="28"/>
              </w:rPr>
              <w:t>информировани</w:t>
            </w:r>
            <w:r>
              <w:rPr>
                <w:sz w:val="28"/>
                <w:szCs w:val="28"/>
              </w:rPr>
              <w:t>е</w:t>
            </w:r>
            <w:r w:rsidRPr="002877EF">
              <w:rPr>
                <w:sz w:val="28"/>
                <w:szCs w:val="28"/>
              </w:rPr>
              <w:t xml:space="preserve"> общественности о</w:t>
            </w:r>
            <w:r>
              <w:rPr>
                <w:sz w:val="28"/>
                <w:szCs w:val="28"/>
              </w:rPr>
              <w:t>б окончательных материалах.</w:t>
            </w:r>
          </w:p>
        </w:tc>
        <w:tc>
          <w:tcPr>
            <w:tcW w:w="2693" w:type="dxa"/>
          </w:tcPr>
          <w:p w14:paraId="74F0DEFE" w14:textId="0FCA3A05" w:rsidR="006F0B65" w:rsidRPr="009D73B0" w:rsidRDefault="006F0B65" w:rsidP="006F0B65">
            <w:pPr>
              <w:widowControl w:val="0"/>
              <w:spacing w:line="298" w:lineRule="exact"/>
              <w:ind w:right="67"/>
              <w:jc w:val="center"/>
              <w:rPr>
                <w:sz w:val="28"/>
                <w:szCs w:val="28"/>
              </w:rPr>
            </w:pPr>
            <w:r w:rsidRPr="002877EF">
              <w:rPr>
                <w:sz w:val="28"/>
                <w:szCs w:val="28"/>
              </w:rPr>
              <w:t>использованием средств дистанционного взаимодействия с использованием сети «Интернет»</w:t>
            </w:r>
          </w:p>
        </w:tc>
      </w:tr>
    </w:tbl>
    <w:p w14:paraId="61806205" w14:textId="77777777" w:rsidR="00D51E14" w:rsidRPr="00496757" w:rsidRDefault="00D51E14" w:rsidP="00D51E14">
      <w:pPr>
        <w:widowControl w:val="0"/>
        <w:spacing w:line="298" w:lineRule="exact"/>
        <w:ind w:left="426" w:right="67"/>
        <w:jc w:val="both"/>
        <w:rPr>
          <w:b/>
          <w:sz w:val="28"/>
          <w:szCs w:val="28"/>
        </w:rPr>
      </w:pPr>
    </w:p>
    <w:p w14:paraId="153D3B27" w14:textId="77777777" w:rsidR="00D51E14" w:rsidRPr="00496757" w:rsidRDefault="00D51E14" w:rsidP="00D51E14">
      <w:pPr>
        <w:widowControl w:val="0"/>
        <w:spacing w:line="298" w:lineRule="exact"/>
        <w:ind w:left="426" w:right="67"/>
        <w:jc w:val="both"/>
        <w:rPr>
          <w:b/>
          <w:sz w:val="28"/>
          <w:szCs w:val="28"/>
        </w:rPr>
      </w:pPr>
    </w:p>
    <w:sectPr w:rsidR="00D51E14" w:rsidRPr="00496757" w:rsidSect="00FA2E0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B163C"/>
    <w:multiLevelType w:val="hybridMultilevel"/>
    <w:tmpl w:val="EFF67AA2"/>
    <w:lvl w:ilvl="0" w:tplc="7F5C5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954431"/>
    <w:multiLevelType w:val="hybridMultilevel"/>
    <w:tmpl w:val="BED4734C"/>
    <w:lvl w:ilvl="0" w:tplc="9ACAC488">
      <w:start w:val="1"/>
      <w:numFmt w:val="decimal"/>
      <w:lvlText w:val="%1)"/>
      <w:lvlJc w:val="left"/>
      <w:pPr>
        <w:ind w:left="1020" w:hanging="360"/>
      </w:pPr>
    </w:lvl>
    <w:lvl w:ilvl="1" w:tplc="3D14AC7A">
      <w:start w:val="1"/>
      <w:numFmt w:val="decimal"/>
      <w:lvlText w:val="%2)"/>
      <w:lvlJc w:val="left"/>
      <w:pPr>
        <w:ind w:left="1020" w:hanging="360"/>
      </w:pPr>
    </w:lvl>
    <w:lvl w:ilvl="2" w:tplc="2F1CAF2A">
      <w:start w:val="1"/>
      <w:numFmt w:val="decimal"/>
      <w:lvlText w:val="%3)"/>
      <w:lvlJc w:val="left"/>
      <w:pPr>
        <w:ind w:left="1020" w:hanging="360"/>
      </w:pPr>
    </w:lvl>
    <w:lvl w:ilvl="3" w:tplc="4AAE6AFC">
      <w:start w:val="1"/>
      <w:numFmt w:val="decimal"/>
      <w:lvlText w:val="%4)"/>
      <w:lvlJc w:val="left"/>
      <w:pPr>
        <w:ind w:left="1020" w:hanging="360"/>
      </w:pPr>
    </w:lvl>
    <w:lvl w:ilvl="4" w:tplc="9EF0EFE4">
      <w:start w:val="1"/>
      <w:numFmt w:val="decimal"/>
      <w:lvlText w:val="%5)"/>
      <w:lvlJc w:val="left"/>
      <w:pPr>
        <w:ind w:left="1020" w:hanging="360"/>
      </w:pPr>
    </w:lvl>
    <w:lvl w:ilvl="5" w:tplc="87126840">
      <w:start w:val="1"/>
      <w:numFmt w:val="decimal"/>
      <w:lvlText w:val="%6)"/>
      <w:lvlJc w:val="left"/>
      <w:pPr>
        <w:ind w:left="1020" w:hanging="360"/>
      </w:pPr>
    </w:lvl>
    <w:lvl w:ilvl="6" w:tplc="C1509692">
      <w:start w:val="1"/>
      <w:numFmt w:val="decimal"/>
      <w:lvlText w:val="%7)"/>
      <w:lvlJc w:val="left"/>
      <w:pPr>
        <w:ind w:left="1020" w:hanging="360"/>
      </w:pPr>
    </w:lvl>
    <w:lvl w:ilvl="7" w:tplc="E0303AFA">
      <w:start w:val="1"/>
      <w:numFmt w:val="decimal"/>
      <w:lvlText w:val="%8)"/>
      <w:lvlJc w:val="left"/>
      <w:pPr>
        <w:ind w:left="1020" w:hanging="360"/>
      </w:pPr>
    </w:lvl>
    <w:lvl w:ilvl="8" w:tplc="0A1AECB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3B254102"/>
    <w:multiLevelType w:val="hybridMultilevel"/>
    <w:tmpl w:val="589CC2EA"/>
    <w:lvl w:ilvl="0" w:tplc="E79612F4">
      <w:start w:val="1"/>
      <w:numFmt w:val="decimal"/>
      <w:lvlText w:val="%1."/>
      <w:lvlJc w:val="left"/>
      <w:pPr>
        <w:ind w:left="1070" w:hanging="3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C026145"/>
    <w:multiLevelType w:val="hybridMultilevel"/>
    <w:tmpl w:val="99389696"/>
    <w:lvl w:ilvl="0" w:tplc="60B0A794">
      <w:start w:val="1"/>
      <w:numFmt w:val="decimal"/>
      <w:lvlText w:val="%1)"/>
      <w:lvlJc w:val="left"/>
      <w:pPr>
        <w:ind w:left="1020" w:hanging="360"/>
      </w:pPr>
    </w:lvl>
    <w:lvl w:ilvl="1" w:tplc="4B94FFBE">
      <w:start w:val="1"/>
      <w:numFmt w:val="decimal"/>
      <w:lvlText w:val="%2)"/>
      <w:lvlJc w:val="left"/>
      <w:pPr>
        <w:ind w:left="1020" w:hanging="360"/>
      </w:pPr>
    </w:lvl>
    <w:lvl w:ilvl="2" w:tplc="E6DC4C9A">
      <w:start w:val="1"/>
      <w:numFmt w:val="decimal"/>
      <w:lvlText w:val="%3)"/>
      <w:lvlJc w:val="left"/>
      <w:pPr>
        <w:ind w:left="1020" w:hanging="360"/>
      </w:pPr>
    </w:lvl>
    <w:lvl w:ilvl="3" w:tplc="1E8EB5F8">
      <w:start w:val="1"/>
      <w:numFmt w:val="decimal"/>
      <w:lvlText w:val="%4)"/>
      <w:lvlJc w:val="left"/>
      <w:pPr>
        <w:ind w:left="1020" w:hanging="360"/>
      </w:pPr>
    </w:lvl>
    <w:lvl w:ilvl="4" w:tplc="787A43D0">
      <w:start w:val="1"/>
      <w:numFmt w:val="decimal"/>
      <w:lvlText w:val="%5)"/>
      <w:lvlJc w:val="left"/>
      <w:pPr>
        <w:ind w:left="1020" w:hanging="360"/>
      </w:pPr>
    </w:lvl>
    <w:lvl w:ilvl="5" w:tplc="0712A8AA">
      <w:start w:val="1"/>
      <w:numFmt w:val="decimal"/>
      <w:lvlText w:val="%6)"/>
      <w:lvlJc w:val="left"/>
      <w:pPr>
        <w:ind w:left="1020" w:hanging="360"/>
      </w:pPr>
    </w:lvl>
    <w:lvl w:ilvl="6" w:tplc="1DF8180A">
      <w:start w:val="1"/>
      <w:numFmt w:val="decimal"/>
      <w:lvlText w:val="%7)"/>
      <w:lvlJc w:val="left"/>
      <w:pPr>
        <w:ind w:left="1020" w:hanging="360"/>
      </w:pPr>
    </w:lvl>
    <w:lvl w:ilvl="7" w:tplc="97F29F74">
      <w:start w:val="1"/>
      <w:numFmt w:val="decimal"/>
      <w:lvlText w:val="%8)"/>
      <w:lvlJc w:val="left"/>
      <w:pPr>
        <w:ind w:left="1020" w:hanging="360"/>
      </w:pPr>
    </w:lvl>
    <w:lvl w:ilvl="8" w:tplc="9F2E24DC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412F702B"/>
    <w:multiLevelType w:val="hybridMultilevel"/>
    <w:tmpl w:val="9E3E4D6E"/>
    <w:lvl w:ilvl="0" w:tplc="E28E26E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90312C3"/>
    <w:multiLevelType w:val="hybridMultilevel"/>
    <w:tmpl w:val="64604C14"/>
    <w:lvl w:ilvl="0" w:tplc="8C1EF0E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5C6309F3"/>
    <w:multiLevelType w:val="multilevel"/>
    <w:tmpl w:val="9D72C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F0"/>
    <w:rsid w:val="000171CA"/>
    <w:rsid w:val="0002190F"/>
    <w:rsid w:val="00050938"/>
    <w:rsid w:val="00051C2B"/>
    <w:rsid w:val="00060D55"/>
    <w:rsid w:val="00076CE9"/>
    <w:rsid w:val="00076E54"/>
    <w:rsid w:val="00080851"/>
    <w:rsid w:val="00080A54"/>
    <w:rsid w:val="000822CE"/>
    <w:rsid w:val="0008527F"/>
    <w:rsid w:val="00095A12"/>
    <w:rsid w:val="000A0CEB"/>
    <w:rsid w:val="000B4456"/>
    <w:rsid w:val="000B6AC5"/>
    <w:rsid w:val="000D10EC"/>
    <w:rsid w:val="000E3299"/>
    <w:rsid w:val="000E5F78"/>
    <w:rsid w:val="000F2821"/>
    <w:rsid w:val="000F3D6D"/>
    <w:rsid w:val="001040EE"/>
    <w:rsid w:val="00104835"/>
    <w:rsid w:val="001067FE"/>
    <w:rsid w:val="001110E6"/>
    <w:rsid w:val="00111252"/>
    <w:rsid w:val="00127667"/>
    <w:rsid w:val="0014696B"/>
    <w:rsid w:val="001470DB"/>
    <w:rsid w:val="00152B07"/>
    <w:rsid w:val="00160C89"/>
    <w:rsid w:val="001649FD"/>
    <w:rsid w:val="00170CAF"/>
    <w:rsid w:val="00174301"/>
    <w:rsid w:val="00186E77"/>
    <w:rsid w:val="00190594"/>
    <w:rsid w:val="001907AA"/>
    <w:rsid w:val="001A3DC2"/>
    <w:rsid w:val="001B0639"/>
    <w:rsid w:val="001B202B"/>
    <w:rsid w:val="001B22B2"/>
    <w:rsid w:val="001C0064"/>
    <w:rsid w:val="001D14BC"/>
    <w:rsid w:val="001F6559"/>
    <w:rsid w:val="002101EA"/>
    <w:rsid w:val="002105BF"/>
    <w:rsid w:val="002200B8"/>
    <w:rsid w:val="00221268"/>
    <w:rsid w:val="002252A6"/>
    <w:rsid w:val="002318E4"/>
    <w:rsid w:val="00240B82"/>
    <w:rsid w:val="0025431C"/>
    <w:rsid w:val="002546B6"/>
    <w:rsid w:val="0025604B"/>
    <w:rsid w:val="0026169E"/>
    <w:rsid w:val="0026236B"/>
    <w:rsid w:val="002877EF"/>
    <w:rsid w:val="002A7CE5"/>
    <w:rsid w:val="002B240F"/>
    <w:rsid w:val="002B5E28"/>
    <w:rsid w:val="002C10C5"/>
    <w:rsid w:val="002C2003"/>
    <w:rsid w:val="002C2D4B"/>
    <w:rsid w:val="002E668C"/>
    <w:rsid w:val="002E6B48"/>
    <w:rsid w:val="002F15E1"/>
    <w:rsid w:val="00301204"/>
    <w:rsid w:val="003215A6"/>
    <w:rsid w:val="00321B91"/>
    <w:rsid w:val="00326112"/>
    <w:rsid w:val="00343D55"/>
    <w:rsid w:val="0034543F"/>
    <w:rsid w:val="00354E42"/>
    <w:rsid w:val="00395E19"/>
    <w:rsid w:val="003A3669"/>
    <w:rsid w:val="00416A60"/>
    <w:rsid w:val="00433018"/>
    <w:rsid w:val="00455D09"/>
    <w:rsid w:val="00461757"/>
    <w:rsid w:val="00463679"/>
    <w:rsid w:val="00496757"/>
    <w:rsid w:val="004A3E37"/>
    <w:rsid w:val="004A564D"/>
    <w:rsid w:val="004B6F4A"/>
    <w:rsid w:val="004C7B09"/>
    <w:rsid w:val="004E2630"/>
    <w:rsid w:val="004E3A7F"/>
    <w:rsid w:val="00512A92"/>
    <w:rsid w:val="00516314"/>
    <w:rsid w:val="00532354"/>
    <w:rsid w:val="005464D8"/>
    <w:rsid w:val="00547895"/>
    <w:rsid w:val="00551639"/>
    <w:rsid w:val="00552932"/>
    <w:rsid w:val="00556332"/>
    <w:rsid w:val="00570F0E"/>
    <w:rsid w:val="0057664A"/>
    <w:rsid w:val="00581075"/>
    <w:rsid w:val="005A23CE"/>
    <w:rsid w:val="005B2EEE"/>
    <w:rsid w:val="005B7A27"/>
    <w:rsid w:val="005D17AE"/>
    <w:rsid w:val="005D4197"/>
    <w:rsid w:val="005E7492"/>
    <w:rsid w:val="005F2E08"/>
    <w:rsid w:val="0061497F"/>
    <w:rsid w:val="006168DD"/>
    <w:rsid w:val="00631D66"/>
    <w:rsid w:val="00633540"/>
    <w:rsid w:val="00635716"/>
    <w:rsid w:val="00643AB6"/>
    <w:rsid w:val="006457A5"/>
    <w:rsid w:val="006611A8"/>
    <w:rsid w:val="0066142F"/>
    <w:rsid w:val="00662A32"/>
    <w:rsid w:val="0066719F"/>
    <w:rsid w:val="006762BE"/>
    <w:rsid w:val="00682D37"/>
    <w:rsid w:val="006A1DB0"/>
    <w:rsid w:val="006C1BB6"/>
    <w:rsid w:val="006D03C6"/>
    <w:rsid w:val="006D178A"/>
    <w:rsid w:val="006D1FF0"/>
    <w:rsid w:val="006D2FF7"/>
    <w:rsid w:val="006F0B65"/>
    <w:rsid w:val="006F6BB7"/>
    <w:rsid w:val="00742A1D"/>
    <w:rsid w:val="00745906"/>
    <w:rsid w:val="007566FA"/>
    <w:rsid w:val="00756E59"/>
    <w:rsid w:val="007675B2"/>
    <w:rsid w:val="00772FB1"/>
    <w:rsid w:val="00773843"/>
    <w:rsid w:val="00794C54"/>
    <w:rsid w:val="007B6406"/>
    <w:rsid w:val="007C34A4"/>
    <w:rsid w:val="008304CA"/>
    <w:rsid w:val="00837A73"/>
    <w:rsid w:val="008459EF"/>
    <w:rsid w:val="00847DA6"/>
    <w:rsid w:val="0085608D"/>
    <w:rsid w:val="00857883"/>
    <w:rsid w:val="008603AF"/>
    <w:rsid w:val="00867A19"/>
    <w:rsid w:val="00897848"/>
    <w:rsid w:val="008B1683"/>
    <w:rsid w:val="008C634E"/>
    <w:rsid w:val="008D3832"/>
    <w:rsid w:val="008D5949"/>
    <w:rsid w:val="008E4378"/>
    <w:rsid w:val="008F6EB5"/>
    <w:rsid w:val="00916922"/>
    <w:rsid w:val="00917B6B"/>
    <w:rsid w:val="00936189"/>
    <w:rsid w:val="00962F85"/>
    <w:rsid w:val="009667F6"/>
    <w:rsid w:val="00974A08"/>
    <w:rsid w:val="00984B26"/>
    <w:rsid w:val="00985652"/>
    <w:rsid w:val="00992090"/>
    <w:rsid w:val="009D00AB"/>
    <w:rsid w:val="009D73B0"/>
    <w:rsid w:val="009E6451"/>
    <w:rsid w:val="009F76CB"/>
    <w:rsid w:val="00A04C17"/>
    <w:rsid w:val="00A06B59"/>
    <w:rsid w:val="00A13A6D"/>
    <w:rsid w:val="00A2242A"/>
    <w:rsid w:val="00A2470E"/>
    <w:rsid w:val="00A43051"/>
    <w:rsid w:val="00A52BDB"/>
    <w:rsid w:val="00A6120F"/>
    <w:rsid w:val="00A617F8"/>
    <w:rsid w:val="00A648B9"/>
    <w:rsid w:val="00A7441E"/>
    <w:rsid w:val="00A817B7"/>
    <w:rsid w:val="00A90309"/>
    <w:rsid w:val="00AA6097"/>
    <w:rsid w:val="00AB5F5C"/>
    <w:rsid w:val="00AC4E10"/>
    <w:rsid w:val="00AD11C7"/>
    <w:rsid w:val="00AD3558"/>
    <w:rsid w:val="00AD5A72"/>
    <w:rsid w:val="00AE36EB"/>
    <w:rsid w:val="00AE3C93"/>
    <w:rsid w:val="00AF04D6"/>
    <w:rsid w:val="00AF2A93"/>
    <w:rsid w:val="00AF5DB5"/>
    <w:rsid w:val="00B14C0E"/>
    <w:rsid w:val="00B25063"/>
    <w:rsid w:val="00B2688B"/>
    <w:rsid w:val="00B46C99"/>
    <w:rsid w:val="00B5052C"/>
    <w:rsid w:val="00B73273"/>
    <w:rsid w:val="00B74677"/>
    <w:rsid w:val="00B75D4E"/>
    <w:rsid w:val="00B75D6B"/>
    <w:rsid w:val="00B773DD"/>
    <w:rsid w:val="00BC268E"/>
    <w:rsid w:val="00BC3A33"/>
    <w:rsid w:val="00BC45E3"/>
    <w:rsid w:val="00BC6877"/>
    <w:rsid w:val="00BE2164"/>
    <w:rsid w:val="00C12230"/>
    <w:rsid w:val="00C2259A"/>
    <w:rsid w:val="00C260D0"/>
    <w:rsid w:val="00C5019B"/>
    <w:rsid w:val="00C50585"/>
    <w:rsid w:val="00C541BE"/>
    <w:rsid w:val="00C560C7"/>
    <w:rsid w:val="00C62125"/>
    <w:rsid w:val="00C7214A"/>
    <w:rsid w:val="00C757A3"/>
    <w:rsid w:val="00C76467"/>
    <w:rsid w:val="00C90A54"/>
    <w:rsid w:val="00C920CB"/>
    <w:rsid w:val="00C95B6F"/>
    <w:rsid w:val="00CB0715"/>
    <w:rsid w:val="00CC3BE9"/>
    <w:rsid w:val="00CC577C"/>
    <w:rsid w:val="00CE134A"/>
    <w:rsid w:val="00CE16B9"/>
    <w:rsid w:val="00CE1812"/>
    <w:rsid w:val="00D23180"/>
    <w:rsid w:val="00D40CDA"/>
    <w:rsid w:val="00D47510"/>
    <w:rsid w:val="00D500CC"/>
    <w:rsid w:val="00D506F3"/>
    <w:rsid w:val="00D51E14"/>
    <w:rsid w:val="00D678E3"/>
    <w:rsid w:val="00DB33EC"/>
    <w:rsid w:val="00DB5C6B"/>
    <w:rsid w:val="00DB6833"/>
    <w:rsid w:val="00DC3AF1"/>
    <w:rsid w:val="00DD13EC"/>
    <w:rsid w:val="00DD363A"/>
    <w:rsid w:val="00DE30D3"/>
    <w:rsid w:val="00DE7A81"/>
    <w:rsid w:val="00DF42A4"/>
    <w:rsid w:val="00DF6C8D"/>
    <w:rsid w:val="00E40C37"/>
    <w:rsid w:val="00E55293"/>
    <w:rsid w:val="00E65CB2"/>
    <w:rsid w:val="00E67C6C"/>
    <w:rsid w:val="00E734F9"/>
    <w:rsid w:val="00E73993"/>
    <w:rsid w:val="00E82DF9"/>
    <w:rsid w:val="00EA7C2D"/>
    <w:rsid w:val="00EC5222"/>
    <w:rsid w:val="00ED64CF"/>
    <w:rsid w:val="00EE17D1"/>
    <w:rsid w:val="00EF2E99"/>
    <w:rsid w:val="00EF5917"/>
    <w:rsid w:val="00F00443"/>
    <w:rsid w:val="00F01CFE"/>
    <w:rsid w:val="00F06F17"/>
    <w:rsid w:val="00F26249"/>
    <w:rsid w:val="00F401A0"/>
    <w:rsid w:val="00F52C3C"/>
    <w:rsid w:val="00F55D15"/>
    <w:rsid w:val="00F66DF7"/>
    <w:rsid w:val="00F71A9F"/>
    <w:rsid w:val="00F87DF8"/>
    <w:rsid w:val="00F944E0"/>
    <w:rsid w:val="00FA2845"/>
    <w:rsid w:val="00FA2E07"/>
    <w:rsid w:val="00FB6DFC"/>
    <w:rsid w:val="00FE0C46"/>
    <w:rsid w:val="00FE65EE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833C1"/>
  <w15:docId w15:val="{952C9AD2-2809-4142-9B86-12161362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2A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D11C7"/>
    <w:pPr>
      <w:jc w:val="center"/>
    </w:pPr>
    <w:rPr>
      <w:b/>
      <w:bCs/>
      <w:sz w:val="28"/>
    </w:rPr>
  </w:style>
  <w:style w:type="table" w:styleId="a4">
    <w:name w:val="Table Grid"/>
    <w:basedOn w:val="a1"/>
    <w:rsid w:val="001C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293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52932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rsid w:val="00DE7A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normalmailrucssattributepostfix">
    <w:name w:val="msonormal_mailru_css_attribute_postfix"/>
    <w:basedOn w:val="a"/>
    <w:rsid w:val="00DE7A81"/>
    <w:pPr>
      <w:suppressAutoHyphens/>
      <w:spacing w:before="280" w:after="280"/>
    </w:pPr>
    <w:rPr>
      <w:lang w:eastAsia="zh-CN"/>
    </w:rPr>
  </w:style>
  <w:style w:type="character" w:customStyle="1" w:styleId="a7">
    <w:name w:val="Основной текст_"/>
    <w:link w:val="1"/>
    <w:rsid w:val="009F76CB"/>
    <w:rPr>
      <w:sz w:val="22"/>
      <w:szCs w:val="22"/>
    </w:rPr>
  </w:style>
  <w:style w:type="paragraph" w:customStyle="1" w:styleId="1">
    <w:name w:val="Основной текст1"/>
    <w:basedOn w:val="a"/>
    <w:link w:val="a7"/>
    <w:rsid w:val="009F76CB"/>
    <w:pPr>
      <w:widowControl w:val="0"/>
      <w:spacing w:line="262" w:lineRule="auto"/>
      <w:ind w:firstLine="400"/>
    </w:pPr>
    <w:rPr>
      <w:sz w:val="22"/>
      <w:szCs w:val="22"/>
    </w:rPr>
  </w:style>
  <w:style w:type="character" w:styleId="a8">
    <w:name w:val="annotation reference"/>
    <w:basedOn w:val="a0"/>
    <w:semiHidden/>
    <w:unhideWhenUsed/>
    <w:rsid w:val="0066142F"/>
    <w:rPr>
      <w:sz w:val="16"/>
      <w:szCs w:val="16"/>
    </w:rPr>
  </w:style>
  <w:style w:type="paragraph" w:styleId="a9">
    <w:name w:val="annotation text"/>
    <w:basedOn w:val="a"/>
    <w:link w:val="aa"/>
    <w:unhideWhenUsed/>
    <w:rsid w:val="006614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66142F"/>
  </w:style>
  <w:style w:type="paragraph" w:styleId="ab">
    <w:name w:val="annotation subject"/>
    <w:basedOn w:val="a9"/>
    <w:next w:val="a9"/>
    <w:link w:val="ac"/>
    <w:semiHidden/>
    <w:unhideWhenUsed/>
    <w:rsid w:val="0066142F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661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uchansky-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6;&#1072;&#1089;&#1087;&#1086;&#1088;&#1103;&#1078;&#1077;&#1085;&#1080;&#1077;%2020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33B2-4554-4B08-9152-48F913AD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2008</Template>
  <TotalTime>210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Богучанского района</Company>
  <LinksUpToDate>false</LinksUpToDate>
  <CharactersWithSpaces>7368</CharactersWithSpaces>
  <SharedDoc>false</SharedDoc>
  <HLinks>
    <vt:vector size="6" baseType="variant">
      <vt:variant>
        <vt:i4>917599</vt:i4>
      </vt:variant>
      <vt:variant>
        <vt:i4>3</vt:i4>
      </vt:variant>
      <vt:variant>
        <vt:i4>0</vt:i4>
      </vt:variant>
      <vt:variant>
        <vt:i4>5</vt:i4>
      </vt:variant>
      <vt:variant>
        <vt:lpwstr>http://www.boguchansky-raion.ru/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8</cp:revision>
  <cp:lastPrinted>2025-04-22T04:52:00Z</cp:lastPrinted>
  <dcterms:created xsi:type="dcterms:W3CDTF">2025-04-18T12:03:00Z</dcterms:created>
  <dcterms:modified xsi:type="dcterms:W3CDTF">2025-04-22T05:00:00Z</dcterms:modified>
</cp:coreProperties>
</file>